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hAnsiTheme="minorHAnsi"/>
        </w:rPr>
        <w:id w:val="1899860769"/>
        <w:lock w:val="contentLocked"/>
        <w:placeholder>
          <w:docPart w:val="DefaultPlaceholder_1082065158"/>
        </w:placeholder>
        <w:group/>
      </w:sdtPr>
      <w:sdtEndPr>
        <w:rPr>
          <w:sz w:val="24"/>
          <w:szCs w:val="24"/>
        </w:rPr>
      </w:sdtEndPr>
      <w:sdtContent>
        <w:p w:rsidR="003979EE" w:rsidRPr="009F29DE" w:rsidRDefault="003979EE">
          <w:pPr>
            <w:rPr>
              <w:rFonts w:asciiTheme="minorHAnsi" w:hAnsiTheme="minorHAnsi"/>
            </w:rPr>
          </w:pPr>
        </w:p>
        <w:p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/>
              <w:b/>
              <w:bCs/>
              <w:sz w:val="24"/>
              <w:szCs w:val="24"/>
            </w:rPr>
          </w:pPr>
        </w:p>
        <w:p w:rsidR="00EF669E" w:rsidRPr="009F29DE" w:rsidRDefault="009F29DE" w:rsidP="00EF669E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/>
              <w:b/>
              <w:bCs/>
              <w:sz w:val="28"/>
              <w:szCs w:val="28"/>
            </w:rPr>
          </w:pPr>
          <w:r w:rsidRPr="009F29DE">
            <w:rPr>
              <w:rFonts w:asciiTheme="minorHAnsi" w:hAnsiTheme="minorHAnsi"/>
              <w:b/>
              <w:bCs/>
              <w:sz w:val="28"/>
              <w:szCs w:val="28"/>
            </w:rPr>
            <w:t>ZÁVAZNÁ PŘIHLÁŠKA K PŘÍPRAVNÉMU KURZU</w:t>
          </w:r>
        </w:p>
        <w:p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/>
              <w:b/>
              <w:bCs/>
              <w:sz w:val="24"/>
              <w:szCs w:val="24"/>
            </w:rPr>
          </w:pPr>
        </w:p>
        <w:p w:rsidR="004D0142" w:rsidRPr="009F29DE" w:rsidRDefault="004D0142" w:rsidP="002B6E6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inorHAnsi" w:hAnsiTheme="minorHAnsi"/>
              <w:sz w:val="24"/>
              <w:szCs w:val="24"/>
            </w:rPr>
          </w:pPr>
        </w:p>
        <w:p w:rsidR="00EF669E" w:rsidRPr="009F29DE" w:rsidRDefault="00EF669E" w:rsidP="00542E49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/>
              <w:sz w:val="24"/>
              <w:szCs w:val="24"/>
            </w:rPr>
          </w:pPr>
          <w:r w:rsidRPr="009F29DE">
            <w:rPr>
              <w:rFonts w:asciiTheme="minorHAnsi" w:hAnsiTheme="minorHAnsi"/>
              <w:sz w:val="24"/>
              <w:szCs w:val="24"/>
            </w:rPr>
            <w:t xml:space="preserve">Jméno a příjmení žáka: </w:t>
          </w:r>
          <w:r w:rsidR="009F29DE" w:rsidRPr="009F29DE">
            <w:rPr>
              <w:rFonts w:asciiTheme="minorHAnsi" w:hAnsiTheme="minorHAnsi"/>
              <w:sz w:val="24"/>
              <w:szCs w:val="24"/>
            </w:rPr>
            <w:tab/>
          </w:r>
          <w:sdt>
            <w:sdtPr>
              <w:rPr>
                <w:rStyle w:val="Formul"/>
              </w:rPr>
              <w:id w:val="-550999420"/>
              <w:placeholder>
                <w:docPart w:val="26B81F190FD5485EA5B7E5564D697B3E"/>
              </w:placeholder>
              <w:showingPlcHdr/>
              <w:text/>
            </w:sdtPr>
            <w:sdtEndPr>
              <w:rPr>
                <w:rStyle w:val="Formul"/>
              </w:rPr>
            </w:sdtEndPr>
            <w:sdtContent>
              <w:r w:rsidR="00741BD2" w:rsidRPr="00C430B2">
                <w:rPr>
                  <w:rFonts w:asciiTheme="minorHAnsi" w:hAnsiTheme="minorHAnsi"/>
                  <w:color w:val="002060"/>
                  <w:sz w:val="24"/>
                  <w:szCs w:val="24"/>
                </w:rPr>
                <w:t>Napište jméno a příjmení žáka</w:t>
              </w:r>
            </w:sdtContent>
          </w:sdt>
        </w:p>
        <w:p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9F29DE">
            <w:rPr>
              <w:rFonts w:asciiTheme="minorHAnsi" w:hAnsiTheme="minorHAnsi"/>
              <w:sz w:val="24"/>
              <w:szCs w:val="24"/>
            </w:rPr>
            <w:t>Datum narození:</w:t>
          </w:r>
          <w:r w:rsidR="00BA619E" w:rsidRPr="009F29DE">
            <w:rPr>
              <w:rFonts w:asciiTheme="minorHAnsi" w:hAnsiTheme="minorHAnsi"/>
              <w:sz w:val="24"/>
              <w:szCs w:val="24"/>
            </w:rPr>
            <w:t xml:space="preserve"> </w:t>
          </w:r>
          <w:r w:rsidR="009F29DE" w:rsidRPr="009F29DE">
            <w:rPr>
              <w:rFonts w:asciiTheme="minorHAnsi" w:hAnsiTheme="minorHAnsi"/>
              <w:sz w:val="24"/>
              <w:szCs w:val="24"/>
            </w:rPr>
            <w:tab/>
          </w:r>
          <w:r w:rsidR="009F29DE" w:rsidRPr="009F29DE">
            <w:rPr>
              <w:rFonts w:asciiTheme="minorHAnsi" w:hAnsiTheme="minorHAnsi"/>
              <w:sz w:val="24"/>
              <w:szCs w:val="24"/>
            </w:rPr>
            <w:tab/>
          </w:r>
          <w:sdt>
            <w:sdtPr>
              <w:rPr>
                <w:rStyle w:val="Formul"/>
              </w:rPr>
              <w:id w:val="1302967325"/>
              <w:placeholder>
                <w:docPart w:val="98971E37342B4F8496B0DEB303121F0C"/>
              </w:placeholder>
              <w:showingPlcHdr/>
              <w:date>
                <w:dateFormat w:val="d.M.yyyy"/>
                <w:lid w:val="cs-CZ"/>
                <w:storeMappedDataAs w:val="dateTime"/>
                <w:calendar w:val="gregorian"/>
              </w:date>
            </w:sdtPr>
            <w:sdtEndPr>
              <w:rPr>
                <w:rStyle w:val="Formul"/>
              </w:rPr>
            </w:sdtEndPr>
            <w:sdtContent>
              <w:r w:rsidR="00741BD2" w:rsidRPr="00C430B2">
                <w:rPr>
                  <w:rFonts w:asciiTheme="minorHAnsi" w:hAnsiTheme="minorHAnsi"/>
                  <w:color w:val="002060"/>
                  <w:sz w:val="24"/>
                  <w:szCs w:val="24"/>
                </w:rPr>
                <w:t>Klikněte sem nebo zadejte datum narození žáka</w:t>
              </w:r>
            </w:sdtContent>
          </w:sdt>
        </w:p>
        <w:p w:rsidR="00BA61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9F29DE">
            <w:rPr>
              <w:rFonts w:asciiTheme="minorHAnsi" w:hAnsiTheme="minorHAnsi"/>
              <w:sz w:val="24"/>
              <w:szCs w:val="24"/>
            </w:rPr>
            <w:t>Adresa vč. PSČ:</w:t>
          </w:r>
          <w:r w:rsidR="009F29DE" w:rsidRPr="009F29DE">
            <w:rPr>
              <w:rFonts w:asciiTheme="minorHAnsi" w:hAnsiTheme="minorHAnsi"/>
              <w:sz w:val="24"/>
              <w:szCs w:val="24"/>
            </w:rPr>
            <w:tab/>
          </w:r>
          <w:r w:rsidR="009F29DE" w:rsidRPr="009F29DE">
            <w:rPr>
              <w:rFonts w:asciiTheme="minorHAnsi" w:hAnsiTheme="minorHAnsi"/>
              <w:sz w:val="24"/>
              <w:szCs w:val="24"/>
            </w:rPr>
            <w:tab/>
          </w:r>
          <w:sdt>
            <w:sdtPr>
              <w:rPr>
                <w:rFonts w:asciiTheme="minorHAnsi" w:hAnsiTheme="minorHAnsi"/>
                <w:color w:val="1F4E79" w:themeColor="accent1" w:themeShade="80"/>
                <w:sz w:val="24"/>
                <w:szCs w:val="24"/>
              </w:rPr>
              <w:id w:val="-752508249"/>
              <w:placeholder>
                <w:docPart w:val="FF52D8EF44DD43F1B95BAB51ABF463FC"/>
              </w:placeholder>
              <w:showingPlcHdr/>
              <w:text/>
            </w:sdtPr>
            <w:sdtEndPr/>
            <w:sdtContent>
              <w:r w:rsidR="00741BD2" w:rsidRPr="00C430B2">
                <w:rPr>
                  <w:rFonts w:asciiTheme="minorHAnsi" w:hAnsiTheme="minorHAnsi"/>
                  <w:color w:val="002060"/>
                  <w:sz w:val="24"/>
                  <w:szCs w:val="24"/>
                </w:rPr>
                <w:t>Ulice a číslo popisné</w:t>
              </w:r>
            </w:sdtContent>
          </w:sdt>
        </w:p>
        <w:sdt>
          <w:sdtPr>
            <w:rPr>
              <w:rFonts w:asciiTheme="minorHAnsi" w:hAnsiTheme="minorHAnsi"/>
              <w:color w:val="1F4E79" w:themeColor="accent1" w:themeShade="80"/>
              <w:sz w:val="24"/>
              <w:szCs w:val="24"/>
            </w:rPr>
            <w:id w:val="-2019381950"/>
            <w:placeholder>
              <w:docPart w:val="A40011777B624064B5617697E6777386"/>
            </w:placeholder>
            <w:showingPlcHdr/>
            <w:text/>
          </w:sdtPr>
          <w:sdtEndPr/>
          <w:sdtContent>
            <w:p w:rsidR="00231131" w:rsidRPr="00C430B2" w:rsidRDefault="00741BD2" w:rsidP="009F29DE">
              <w:pPr>
                <w:autoSpaceDE w:val="0"/>
                <w:autoSpaceDN w:val="0"/>
                <w:adjustRightInd w:val="0"/>
                <w:spacing w:after="0" w:line="240" w:lineRule="auto"/>
                <w:ind w:left="2124" w:firstLine="708"/>
                <w:jc w:val="both"/>
                <w:rPr>
                  <w:rFonts w:asciiTheme="minorHAnsi" w:hAnsiTheme="minorHAnsi"/>
                  <w:color w:val="002060"/>
                  <w:sz w:val="24"/>
                  <w:szCs w:val="24"/>
                </w:rPr>
              </w:pPr>
              <w:r w:rsidRPr="00C430B2">
                <w:rPr>
                  <w:rFonts w:asciiTheme="minorHAnsi" w:hAnsiTheme="minorHAnsi"/>
                  <w:color w:val="002060"/>
                  <w:sz w:val="24"/>
                  <w:szCs w:val="24"/>
                </w:rPr>
                <w:t>PSČ a město</w:t>
              </w:r>
            </w:p>
          </w:sdtContent>
        </w:sdt>
        <w:p w:rsidR="009F29DE" w:rsidRDefault="009F29D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:rsidR="009F29DE" w:rsidRPr="00C430B2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color w:val="002060"/>
              <w:sz w:val="24"/>
              <w:szCs w:val="24"/>
            </w:rPr>
          </w:pPr>
          <w:r w:rsidRPr="00C430B2">
            <w:rPr>
              <w:rFonts w:asciiTheme="minorHAnsi" w:hAnsiTheme="minorHAnsi"/>
              <w:color w:val="000000" w:themeColor="text1"/>
              <w:sz w:val="24"/>
              <w:szCs w:val="24"/>
            </w:rPr>
            <w:t>Telefon:</w:t>
          </w:r>
          <w:r w:rsidR="009F29DE" w:rsidRPr="00C430B2">
            <w:rPr>
              <w:rFonts w:asciiTheme="minorHAnsi" w:hAnsiTheme="minorHAnsi"/>
              <w:color w:val="002060"/>
              <w:sz w:val="24"/>
              <w:szCs w:val="24"/>
            </w:rPr>
            <w:t xml:space="preserve"> </w:t>
          </w:r>
          <w:r w:rsidR="00B401B3" w:rsidRPr="00C430B2">
            <w:rPr>
              <w:rFonts w:asciiTheme="minorHAnsi" w:hAnsiTheme="minorHAnsi"/>
              <w:color w:val="002060"/>
              <w:sz w:val="24"/>
              <w:szCs w:val="24"/>
            </w:rPr>
            <w:t xml:space="preserve"> </w:t>
          </w:r>
          <w:sdt>
            <w:sdtPr>
              <w:rPr>
                <w:rFonts w:asciiTheme="minorHAnsi" w:hAnsiTheme="minorHAnsi"/>
                <w:color w:val="1F4E79" w:themeColor="accent1" w:themeShade="80"/>
                <w:sz w:val="24"/>
                <w:szCs w:val="24"/>
              </w:rPr>
              <w:id w:val="-1593852187"/>
              <w:placeholder>
                <w:docPart w:val="5CA6B2EB7A034355A9016053AB752A1B"/>
              </w:placeholder>
              <w:showingPlcHdr/>
              <w:text/>
            </w:sdtPr>
            <w:sdtEndPr/>
            <w:sdtContent>
              <w:r w:rsidR="00741BD2" w:rsidRPr="00C430B2">
                <w:rPr>
                  <w:rFonts w:asciiTheme="minorHAnsi" w:hAnsiTheme="minorHAnsi"/>
                  <w:color w:val="002060"/>
                  <w:sz w:val="24"/>
                  <w:szCs w:val="24"/>
                </w:rPr>
                <w:t>Telefon na rodiče/zákonného zástupce</w:t>
              </w:r>
            </w:sdtContent>
          </w:sdt>
          <w:r w:rsidR="009F29DE" w:rsidRPr="00C430B2">
            <w:rPr>
              <w:rFonts w:asciiTheme="minorHAnsi" w:hAnsiTheme="minorHAnsi"/>
              <w:color w:val="002060"/>
              <w:sz w:val="24"/>
              <w:szCs w:val="24"/>
            </w:rPr>
            <w:tab/>
          </w:r>
        </w:p>
        <w:p w:rsidR="00EF669E" w:rsidRPr="00C430B2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color w:val="002060"/>
              <w:sz w:val="24"/>
              <w:szCs w:val="24"/>
            </w:rPr>
          </w:pPr>
          <w:r w:rsidRPr="00C430B2">
            <w:rPr>
              <w:rFonts w:asciiTheme="minorHAnsi" w:hAnsiTheme="minorHAnsi"/>
              <w:color w:val="000000" w:themeColor="text1"/>
              <w:sz w:val="24"/>
              <w:szCs w:val="24"/>
            </w:rPr>
            <w:t>E-mail:</w:t>
          </w:r>
          <w:r w:rsidR="00BA619E" w:rsidRPr="00C430B2">
            <w:rPr>
              <w:rFonts w:asciiTheme="minorHAnsi" w:hAnsiTheme="minorHAnsi"/>
              <w:color w:val="000000" w:themeColor="text1"/>
              <w:sz w:val="24"/>
              <w:szCs w:val="24"/>
            </w:rPr>
            <w:t xml:space="preserve"> </w:t>
          </w:r>
          <w:r w:rsidR="009F29DE" w:rsidRPr="00C430B2">
            <w:rPr>
              <w:rFonts w:asciiTheme="minorHAnsi" w:hAnsiTheme="minorHAnsi"/>
              <w:color w:val="000000" w:themeColor="text1"/>
              <w:sz w:val="24"/>
              <w:szCs w:val="24"/>
            </w:rPr>
            <w:t xml:space="preserve">   </w:t>
          </w:r>
          <w:sdt>
            <w:sdtPr>
              <w:rPr>
                <w:rFonts w:asciiTheme="minorHAnsi" w:hAnsiTheme="minorHAnsi"/>
                <w:color w:val="1F4E79" w:themeColor="accent1" w:themeShade="80"/>
                <w:sz w:val="24"/>
                <w:szCs w:val="24"/>
              </w:rPr>
              <w:id w:val="-2008738532"/>
              <w:placeholder>
                <w:docPart w:val="95F4E2CE126B4A38BEBF29F7183BA1DB"/>
              </w:placeholder>
              <w:showingPlcHdr/>
              <w:text/>
            </w:sdtPr>
            <w:sdtEndPr/>
            <w:sdtContent>
              <w:r w:rsidR="00741BD2" w:rsidRPr="00C430B2">
                <w:rPr>
                  <w:rFonts w:asciiTheme="minorHAnsi" w:hAnsiTheme="minorHAnsi"/>
                  <w:color w:val="002060"/>
                  <w:sz w:val="24"/>
                  <w:szCs w:val="24"/>
                </w:rPr>
                <w:t>Email na rodiče/zákonného zástupce</w:t>
              </w:r>
            </w:sdtContent>
          </w:sdt>
          <w:r w:rsidR="009F29DE" w:rsidRPr="00C430B2">
            <w:rPr>
              <w:rFonts w:asciiTheme="minorHAnsi" w:hAnsiTheme="minorHAnsi"/>
              <w:color w:val="002060"/>
              <w:sz w:val="24"/>
              <w:szCs w:val="24"/>
            </w:rPr>
            <w:t xml:space="preserve">                                             </w:t>
          </w:r>
        </w:p>
        <w:p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b/>
              <w:bCs/>
              <w:sz w:val="24"/>
              <w:szCs w:val="24"/>
            </w:rPr>
          </w:pPr>
          <w:r w:rsidRPr="009F29DE">
            <w:rPr>
              <w:rFonts w:asciiTheme="minorHAnsi" w:hAnsiTheme="minorHAnsi"/>
              <w:b/>
              <w:bCs/>
              <w:sz w:val="24"/>
              <w:szCs w:val="24"/>
            </w:rPr>
            <w:t>Přihlašuji dceru/syna do přípravného kurzu</w:t>
          </w:r>
          <w:r w:rsidR="009F29DE" w:rsidRPr="009F29DE">
            <w:rPr>
              <w:rFonts w:asciiTheme="minorHAnsi" w:hAnsiTheme="minorHAnsi"/>
              <w:b/>
              <w:bCs/>
              <w:sz w:val="24"/>
              <w:szCs w:val="24"/>
            </w:rPr>
            <w:t xml:space="preserve"> z</w:t>
          </w:r>
          <w:r w:rsidR="00C430B2">
            <w:rPr>
              <w:rFonts w:asciiTheme="minorHAnsi" w:hAnsiTheme="minorHAnsi"/>
              <w:b/>
              <w:bCs/>
              <w:sz w:val="24"/>
              <w:szCs w:val="24"/>
            </w:rPr>
            <w:t xml:space="preserve"> (zaškrtněte):</w:t>
          </w:r>
        </w:p>
        <w:p w:rsidR="009F29DE" w:rsidRPr="009F29DE" w:rsidRDefault="00E32286" w:rsidP="009F29DE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/>
              <w:sz w:val="24"/>
              <w:szCs w:val="24"/>
            </w:rPr>
          </w:pPr>
          <w:sdt>
            <w:sdtPr>
              <w:rPr>
                <w:rFonts w:asciiTheme="minorHAnsi" w:hAnsiTheme="minorHAnsi"/>
                <w:sz w:val="24"/>
                <w:szCs w:val="24"/>
              </w:rPr>
              <w:id w:val="-1989077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D32C0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9F29DE" w:rsidRPr="009F29DE">
            <w:rPr>
              <w:rFonts w:asciiTheme="minorHAnsi" w:hAnsiTheme="minorHAnsi"/>
              <w:sz w:val="24"/>
              <w:szCs w:val="24"/>
            </w:rPr>
            <w:t xml:space="preserve"> z matematiky (cena 500,- Kč)</w:t>
          </w:r>
        </w:p>
        <w:p w:rsidR="009F29DE" w:rsidRPr="009F29DE" w:rsidRDefault="00E32286" w:rsidP="009F29DE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/>
              <w:sz w:val="24"/>
              <w:szCs w:val="24"/>
            </w:rPr>
          </w:pPr>
          <w:sdt>
            <w:sdtPr>
              <w:rPr>
                <w:rFonts w:asciiTheme="minorHAnsi" w:hAnsiTheme="minorHAnsi"/>
                <w:sz w:val="24"/>
                <w:szCs w:val="24"/>
              </w:rPr>
              <w:id w:val="-185367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563FD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9F29DE" w:rsidRPr="009F29DE">
            <w:rPr>
              <w:rFonts w:asciiTheme="minorHAnsi" w:hAnsiTheme="minorHAnsi"/>
              <w:sz w:val="24"/>
              <w:szCs w:val="24"/>
            </w:rPr>
            <w:t xml:space="preserve"> z českého jazyka (cena 500,- Kč)</w:t>
          </w:r>
        </w:p>
        <w:p w:rsidR="009F29DE" w:rsidRPr="009F29DE" w:rsidRDefault="00E32286" w:rsidP="009F29DE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/>
              <w:sz w:val="24"/>
              <w:szCs w:val="24"/>
            </w:rPr>
          </w:pPr>
          <w:sdt>
            <w:sdtPr>
              <w:rPr>
                <w:rFonts w:asciiTheme="minorHAnsi" w:hAnsiTheme="minorHAnsi"/>
                <w:sz w:val="24"/>
                <w:szCs w:val="24"/>
              </w:rPr>
              <w:id w:val="31607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F29DE" w:rsidRPr="009F29DE">
                <w:rPr>
                  <w:rFonts w:ascii="Segoe UI Symbol" w:eastAsia="MS Gothic" w:hAnsi="Segoe UI Symbol" w:cs="Segoe UI Symbol"/>
                  <w:sz w:val="24"/>
                  <w:szCs w:val="24"/>
                </w:rPr>
                <w:t>☐</w:t>
              </w:r>
            </w:sdtContent>
          </w:sdt>
          <w:r w:rsidR="009F29DE" w:rsidRPr="009F29DE">
            <w:rPr>
              <w:rFonts w:asciiTheme="minorHAnsi" w:hAnsiTheme="minorHAnsi"/>
              <w:sz w:val="24"/>
              <w:szCs w:val="24"/>
            </w:rPr>
            <w:t xml:space="preserve"> z matematiky a českého jazyka (cena 1 000,- Kč)</w:t>
          </w:r>
        </w:p>
        <w:p w:rsidR="004D0142" w:rsidRPr="009F29DE" w:rsidRDefault="004D0142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b/>
              <w:bCs/>
              <w:sz w:val="24"/>
              <w:szCs w:val="24"/>
            </w:rPr>
          </w:pPr>
        </w:p>
        <w:p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b/>
              <w:bCs/>
              <w:sz w:val="24"/>
              <w:szCs w:val="24"/>
            </w:rPr>
          </w:pPr>
        </w:p>
        <w:p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9F29DE">
            <w:rPr>
              <w:rFonts w:asciiTheme="minorHAnsi" w:hAnsiTheme="minorHAnsi"/>
              <w:sz w:val="24"/>
              <w:szCs w:val="24"/>
            </w:rPr>
            <w:t>Jméno zákonného zástupce</w:t>
          </w:r>
          <w:r w:rsidR="009F29DE">
            <w:rPr>
              <w:rFonts w:asciiTheme="minorHAnsi" w:hAnsiTheme="minorHAnsi"/>
              <w:sz w:val="24"/>
              <w:szCs w:val="24"/>
            </w:rPr>
            <w:t xml:space="preserve">: </w:t>
          </w:r>
          <w:r w:rsidR="009F29DE">
            <w:rPr>
              <w:rFonts w:asciiTheme="minorHAnsi" w:hAnsiTheme="minorHAnsi"/>
              <w:sz w:val="24"/>
              <w:szCs w:val="24"/>
            </w:rPr>
            <w:tab/>
          </w:r>
          <w:sdt>
            <w:sdtPr>
              <w:rPr>
                <w:rStyle w:val="Formul"/>
              </w:rPr>
              <w:id w:val="365184253"/>
              <w:placeholder>
                <w:docPart w:val="088E16CB37C34F00AABBC215F2BF3DB0"/>
              </w:placeholder>
              <w:showingPlcHdr/>
              <w:text/>
            </w:sdtPr>
            <w:sdtEndPr>
              <w:rPr>
                <w:rStyle w:val="Formul"/>
              </w:rPr>
            </w:sdtEndPr>
            <w:sdtContent>
              <w:r w:rsidR="00741BD2" w:rsidRPr="00C430B2">
                <w:rPr>
                  <w:rFonts w:asciiTheme="minorHAnsi" w:hAnsiTheme="minorHAnsi"/>
                  <w:color w:val="002060"/>
                  <w:sz w:val="24"/>
                  <w:szCs w:val="24"/>
                </w:rPr>
                <w:t>Jméno a příjmení zákonného zástupce</w:t>
              </w:r>
            </w:sdtContent>
          </w:sdt>
        </w:p>
        <w:p w:rsidR="00EF669E" w:rsidRPr="009F29DE" w:rsidRDefault="00EF669E" w:rsidP="009F29DE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/>
              <w:sz w:val="24"/>
              <w:szCs w:val="24"/>
            </w:rPr>
          </w:pPr>
          <w:r w:rsidRPr="009F29DE">
            <w:rPr>
              <w:rFonts w:asciiTheme="minorHAnsi" w:hAnsiTheme="minorHAnsi"/>
              <w:sz w:val="24"/>
              <w:szCs w:val="24"/>
            </w:rPr>
            <w:t>Adresa zákonného zástupce</w:t>
          </w:r>
          <w:r w:rsidR="009F29DE">
            <w:rPr>
              <w:rFonts w:asciiTheme="minorHAnsi" w:hAnsiTheme="minorHAnsi"/>
              <w:sz w:val="24"/>
              <w:szCs w:val="24"/>
            </w:rPr>
            <w:t xml:space="preserve">: </w:t>
          </w:r>
          <w:sdt>
            <w:sdtPr>
              <w:rPr>
                <w:rStyle w:val="Formul"/>
              </w:rPr>
              <w:id w:val="-46223168"/>
              <w:placeholder>
                <w:docPart w:val="A9B4798ADD874C97B847B0B453CF7423"/>
              </w:placeholder>
              <w:showingPlcHdr/>
              <w:text/>
            </w:sdtPr>
            <w:sdtEndPr>
              <w:rPr>
                <w:rStyle w:val="Formul"/>
              </w:rPr>
            </w:sdtEndPr>
            <w:sdtContent>
              <w:r w:rsidR="00741BD2" w:rsidRPr="00C430B2">
                <w:rPr>
                  <w:rFonts w:asciiTheme="minorHAnsi" w:hAnsiTheme="minorHAnsi"/>
                  <w:color w:val="002060"/>
                  <w:sz w:val="24"/>
                  <w:szCs w:val="24"/>
                </w:rPr>
                <w:t>Napište adresu v případě, že se liší od adresy žáka</w:t>
              </w:r>
            </w:sdtContent>
          </w:sdt>
        </w:p>
        <w:p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:rsidR="009F29DE" w:rsidRDefault="009F29D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:rsidR="00231131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9F29DE">
            <w:rPr>
              <w:rFonts w:asciiTheme="minorHAnsi" w:hAnsiTheme="minorHAnsi"/>
              <w:sz w:val="24"/>
              <w:szCs w:val="24"/>
            </w:rPr>
            <w:t>Souhlasím se zpracováním osobních údajů svého dítěte, které jsou součástí přihlášky,</w:t>
          </w:r>
        </w:p>
        <w:p w:rsidR="00EF669E" w:rsidRPr="009F29DE" w:rsidRDefault="00231131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9F29DE">
            <w:rPr>
              <w:rFonts w:asciiTheme="minorHAnsi" w:hAnsiTheme="minorHAnsi"/>
              <w:sz w:val="24"/>
              <w:szCs w:val="24"/>
            </w:rPr>
            <w:t xml:space="preserve">za </w:t>
          </w:r>
          <w:r w:rsidR="00EF669E" w:rsidRPr="009F29DE">
            <w:rPr>
              <w:rFonts w:asciiTheme="minorHAnsi" w:hAnsiTheme="minorHAnsi"/>
              <w:sz w:val="24"/>
              <w:szCs w:val="24"/>
            </w:rPr>
            <w:t>účelem organizace uvedené akce.</w:t>
          </w:r>
        </w:p>
        <w:p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:rsidR="009F29DE" w:rsidRDefault="009F29D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:rsidR="009F29DE" w:rsidRDefault="009F29D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>
            <w:rPr>
              <w:rFonts w:asciiTheme="minorHAnsi" w:hAnsiTheme="minorHAnsi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69BF373" wp14:editId="17D745D7">
                    <wp:simplePos x="0" y="0"/>
                    <wp:positionH relativeFrom="column">
                      <wp:posOffset>3453130</wp:posOffset>
                    </wp:positionH>
                    <wp:positionV relativeFrom="paragraph">
                      <wp:posOffset>160655</wp:posOffset>
                    </wp:positionV>
                    <wp:extent cx="1981200" cy="0"/>
                    <wp:effectExtent l="0" t="0" r="19050" b="19050"/>
                    <wp:wrapNone/>
                    <wp:docPr id="1" name="Přímá spojnic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9812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232F31FF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9pt,12.65pt" to="427.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EF669E" w:rsidRDefault="00E27D34" w:rsidP="009F29DE">
          <w:pPr>
            <w:autoSpaceDE w:val="0"/>
            <w:autoSpaceDN w:val="0"/>
            <w:adjustRightInd w:val="0"/>
            <w:spacing w:after="0" w:line="240" w:lineRule="auto"/>
            <w:ind w:left="4956" w:firstLine="708"/>
            <w:jc w:val="both"/>
            <w:rPr>
              <w:rFonts w:asciiTheme="minorHAnsi" w:hAnsiTheme="minorHAnsi"/>
              <w:sz w:val="24"/>
              <w:szCs w:val="24"/>
            </w:rPr>
          </w:pPr>
          <w:r>
            <w:rPr>
              <w:rFonts w:asciiTheme="minorHAnsi" w:hAnsiTheme="minorHAnsi"/>
              <w:sz w:val="24"/>
              <w:szCs w:val="24"/>
            </w:rPr>
            <w:t>p</w:t>
          </w:r>
          <w:r w:rsidR="009F29DE">
            <w:rPr>
              <w:rFonts w:asciiTheme="minorHAnsi" w:hAnsiTheme="minorHAnsi"/>
              <w:sz w:val="24"/>
              <w:szCs w:val="24"/>
            </w:rPr>
            <w:t>odpis zákonného zástupce</w:t>
          </w:r>
        </w:p>
        <w:p w:rsidR="009F29DE" w:rsidRPr="009F29DE" w:rsidRDefault="009F29D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:rsidR="009F29DE" w:rsidRDefault="009F29D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:rsidR="009F29DE" w:rsidRDefault="009F29D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:rsidR="00EF669E" w:rsidRPr="009F29DE" w:rsidRDefault="00EF669E" w:rsidP="009F29D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9F29DE">
            <w:rPr>
              <w:rFonts w:asciiTheme="minorHAnsi" w:hAnsiTheme="minorHAnsi"/>
              <w:sz w:val="24"/>
              <w:szCs w:val="24"/>
            </w:rPr>
            <w:t xml:space="preserve">Vyplněnou přihlášku odešlete do </w:t>
          </w:r>
          <w:r w:rsidR="00792811">
            <w:rPr>
              <w:rFonts w:asciiTheme="minorHAnsi" w:hAnsiTheme="minorHAnsi"/>
              <w:b/>
              <w:sz w:val="24"/>
              <w:szCs w:val="24"/>
            </w:rPr>
            <w:t>15</w:t>
          </w:r>
          <w:r w:rsidR="009A176B">
            <w:rPr>
              <w:rFonts w:asciiTheme="minorHAnsi" w:hAnsiTheme="minorHAnsi"/>
              <w:b/>
              <w:bCs/>
              <w:sz w:val="24"/>
              <w:szCs w:val="24"/>
            </w:rPr>
            <w:t>. 1. 202</w:t>
          </w:r>
          <w:r w:rsidR="00792811">
            <w:rPr>
              <w:rFonts w:asciiTheme="minorHAnsi" w:hAnsiTheme="minorHAnsi"/>
              <w:b/>
              <w:bCs/>
              <w:sz w:val="24"/>
              <w:szCs w:val="24"/>
            </w:rPr>
            <w:t>1</w:t>
          </w:r>
          <w:r w:rsidRPr="009F29DE">
            <w:rPr>
              <w:rFonts w:asciiTheme="minorHAnsi" w:hAnsiTheme="minorHAnsi"/>
              <w:b/>
              <w:bCs/>
              <w:sz w:val="24"/>
              <w:szCs w:val="24"/>
            </w:rPr>
            <w:t xml:space="preserve"> </w:t>
          </w:r>
          <w:r w:rsidRPr="009F29DE">
            <w:rPr>
              <w:rFonts w:asciiTheme="minorHAnsi" w:hAnsiTheme="minorHAnsi"/>
              <w:sz w:val="24"/>
              <w:szCs w:val="24"/>
            </w:rPr>
            <w:t>na výše uvedenou adresu nebo e-mailem na</w:t>
          </w:r>
          <w:r w:rsidR="009F29DE">
            <w:rPr>
              <w:rFonts w:asciiTheme="minorHAnsi" w:hAnsiTheme="minorHAnsi"/>
              <w:sz w:val="24"/>
              <w:szCs w:val="24"/>
            </w:rPr>
            <w:t xml:space="preserve"> </w:t>
          </w:r>
          <w:r w:rsidRPr="009F29DE">
            <w:rPr>
              <w:rFonts w:asciiTheme="minorHAnsi" w:hAnsiTheme="minorHAnsi"/>
              <w:sz w:val="24"/>
              <w:szCs w:val="24"/>
            </w:rPr>
            <w:t xml:space="preserve">adresu </w:t>
          </w:r>
          <w:hyperlink r:id="rId8" w:history="1">
            <w:r w:rsidRPr="009F29DE">
              <w:rPr>
                <w:rStyle w:val="Hypertextovodkaz"/>
                <w:rFonts w:asciiTheme="minorHAnsi" w:hAnsiTheme="minorHAnsi"/>
                <w:sz w:val="24"/>
                <w:szCs w:val="24"/>
              </w:rPr>
              <w:t>info@sosgsm.cz</w:t>
            </w:r>
          </w:hyperlink>
          <w:r w:rsidRPr="009F29DE">
            <w:rPr>
              <w:rFonts w:asciiTheme="minorHAnsi" w:hAnsiTheme="minorHAnsi"/>
              <w:sz w:val="24"/>
              <w:szCs w:val="24"/>
            </w:rPr>
            <w:t>.</w:t>
          </w:r>
          <w:r w:rsidR="009F29DE">
            <w:rPr>
              <w:rFonts w:asciiTheme="minorHAnsi" w:hAnsiTheme="minorHAnsi"/>
              <w:sz w:val="24"/>
              <w:szCs w:val="24"/>
            </w:rPr>
            <w:t xml:space="preserve"> </w:t>
          </w:r>
          <w:r w:rsidR="008C0CF4">
            <w:rPr>
              <w:rFonts w:asciiTheme="minorHAnsi" w:hAnsiTheme="minorHAnsi"/>
              <w:sz w:val="24"/>
              <w:szCs w:val="24"/>
            </w:rPr>
            <w:t>My vám po zaevidování přihlášky pošleme email s informacemi o kurzech a platb</w:t>
          </w:r>
          <w:bookmarkStart w:id="0" w:name="_GoBack"/>
          <w:bookmarkEnd w:id="0"/>
          <w:r w:rsidR="008C0CF4">
            <w:rPr>
              <w:rFonts w:asciiTheme="minorHAnsi" w:hAnsiTheme="minorHAnsi"/>
              <w:sz w:val="24"/>
              <w:szCs w:val="24"/>
            </w:rPr>
            <w:t>ě za kurzy.</w:t>
          </w:r>
          <w:r w:rsidRPr="009F29DE">
            <w:rPr>
              <w:rFonts w:asciiTheme="minorHAnsi" w:hAnsiTheme="minorHAnsi"/>
              <w:sz w:val="24"/>
              <w:szCs w:val="24"/>
            </w:rPr>
            <w:t xml:space="preserve"> </w:t>
          </w:r>
        </w:p>
      </w:sdtContent>
    </w:sdt>
    <w:sectPr w:rsidR="00EF669E" w:rsidRPr="009F29DE" w:rsidSect="007A70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286" w:rsidRDefault="00E32286" w:rsidP="00ED1E57">
      <w:pPr>
        <w:spacing w:after="0" w:line="240" w:lineRule="auto"/>
      </w:pPr>
      <w:r>
        <w:separator/>
      </w:r>
    </w:p>
  </w:endnote>
  <w:endnote w:type="continuationSeparator" w:id="0">
    <w:p w:rsidR="00E32286" w:rsidRDefault="00E32286" w:rsidP="00ED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E57" w:rsidRDefault="00ED1E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E57" w:rsidRDefault="00E32286">
    <w:pPr>
      <w:pStyle w:val="Zpa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38251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SOSG-hl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E57" w:rsidRDefault="00ED1E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286" w:rsidRDefault="00E32286" w:rsidP="00ED1E57">
      <w:pPr>
        <w:spacing w:after="0" w:line="240" w:lineRule="auto"/>
      </w:pPr>
      <w:r>
        <w:separator/>
      </w:r>
    </w:p>
  </w:footnote>
  <w:footnote w:type="continuationSeparator" w:id="0">
    <w:p w:rsidR="00E32286" w:rsidRDefault="00E32286" w:rsidP="00ED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E57" w:rsidRDefault="00ED1E5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E57" w:rsidRDefault="00ED1E5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E57" w:rsidRDefault="00ED1E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A507D"/>
    <w:multiLevelType w:val="hybridMultilevel"/>
    <w:tmpl w:val="0194D0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55C29"/>
    <w:multiLevelType w:val="hybridMultilevel"/>
    <w:tmpl w:val="78EEA23A"/>
    <w:lvl w:ilvl="0" w:tplc="CE10FA22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333D6"/>
    <w:multiLevelType w:val="hybridMultilevel"/>
    <w:tmpl w:val="B4FCE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42623"/>
    <w:multiLevelType w:val="hybridMultilevel"/>
    <w:tmpl w:val="EF4CE3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CB"/>
    <w:rsid w:val="00007349"/>
    <w:rsid w:val="000A5DAF"/>
    <w:rsid w:val="000B790D"/>
    <w:rsid w:val="000C77D8"/>
    <w:rsid w:val="00177E91"/>
    <w:rsid w:val="001C4C02"/>
    <w:rsid w:val="00231131"/>
    <w:rsid w:val="00240ADF"/>
    <w:rsid w:val="002452C5"/>
    <w:rsid w:val="002B1A3E"/>
    <w:rsid w:val="002B6E64"/>
    <w:rsid w:val="002B7580"/>
    <w:rsid w:val="0030792F"/>
    <w:rsid w:val="00337989"/>
    <w:rsid w:val="00377FBB"/>
    <w:rsid w:val="003979EE"/>
    <w:rsid w:val="003A3C94"/>
    <w:rsid w:val="00475732"/>
    <w:rsid w:val="00484DC1"/>
    <w:rsid w:val="004D0142"/>
    <w:rsid w:val="004E5C58"/>
    <w:rsid w:val="00522934"/>
    <w:rsid w:val="00542E49"/>
    <w:rsid w:val="005757F7"/>
    <w:rsid w:val="005D1D0A"/>
    <w:rsid w:val="00660175"/>
    <w:rsid w:val="00661E60"/>
    <w:rsid w:val="00695318"/>
    <w:rsid w:val="006B41CF"/>
    <w:rsid w:val="00741BD2"/>
    <w:rsid w:val="00792811"/>
    <w:rsid w:val="0079618A"/>
    <w:rsid w:val="007A70DB"/>
    <w:rsid w:val="007C3DA3"/>
    <w:rsid w:val="008B17BE"/>
    <w:rsid w:val="008B62E7"/>
    <w:rsid w:val="008C0CF4"/>
    <w:rsid w:val="008C2427"/>
    <w:rsid w:val="00967EA2"/>
    <w:rsid w:val="009974EB"/>
    <w:rsid w:val="009A176B"/>
    <w:rsid w:val="009B3AF4"/>
    <w:rsid w:val="009F29DE"/>
    <w:rsid w:val="00A07A65"/>
    <w:rsid w:val="00AB74E7"/>
    <w:rsid w:val="00B01F07"/>
    <w:rsid w:val="00B401B3"/>
    <w:rsid w:val="00B74DA8"/>
    <w:rsid w:val="00B875D4"/>
    <w:rsid w:val="00BA619E"/>
    <w:rsid w:val="00C24529"/>
    <w:rsid w:val="00C430B2"/>
    <w:rsid w:val="00C62F4A"/>
    <w:rsid w:val="00CA593C"/>
    <w:rsid w:val="00D034F6"/>
    <w:rsid w:val="00D101ED"/>
    <w:rsid w:val="00D11EA0"/>
    <w:rsid w:val="00D563FD"/>
    <w:rsid w:val="00D725CB"/>
    <w:rsid w:val="00DA3B03"/>
    <w:rsid w:val="00DA5C5C"/>
    <w:rsid w:val="00DC21B2"/>
    <w:rsid w:val="00DC3366"/>
    <w:rsid w:val="00DE3E17"/>
    <w:rsid w:val="00E27D34"/>
    <w:rsid w:val="00E32286"/>
    <w:rsid w:val="00E735CF"/>
    <w:rsid w:val="00E936CE"/>
    <w:rsid w:val="00EB73D6"/>
    <w:rsid w:val="00ED1E57"/>
    <w:rsid w:val="00ED32C0"/>
    <w:rsid w:val="00EF669E"/>
    <w:rsid w:val="00F11A93"/>
    <w:rsid w:val="00FB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3319BD"/>
  <w15:docId w15:val="{1D95E203-338A-4D10-A9E2-2B533F88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34F6"/>
    <w:pPr>
      <w:ind w:left="720"/>
      <w:contextualSpacing/>
    </w:pPr>
  </w:style>
  <w:style w:type="paragraph" w:styleId="Bezmezer">
    <w:name w:val="No Spacing"/>
    <w:uiPriority w:val="1"/>
    <w:qFormat/>
    <w:rsid w:val="00CA593C"/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ED1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E57"/>
  </w:style>
  <w:style w:type="paragraph" w:styleId="Zpat">
    <w:name w:val="footer"/>
    <w:basedOn w:val="Normln"/>
    <w:link w:val="ZpatChar"/>
    <w:uiPriority w:val="99"/>
    <w:unhideWhenUsed/>
    <w:rsid w:val="00ED1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E57"/>
  </w:style>
  <w:style w:type="character" w:styleId="Hypertextovodkaz">
    <w:name w:val="Hyperlink"/>
    <w:uiPriority w:val="99"/>
    <w:unhideWhenUsed/>
    <w:rsid w:val="00EF669E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BA619E"/>
    <w:rPr>
      <w:color w:val="808080"/>
    </w:rPr>
  </w:style>
  <w:style w:type="character" w:customStyle="1" w:styleId="Styl1">
    <w:name w:val="Styl1"/>
    <w:basedOn w:val="Standardnpsmoodstavce"/>
    <w:uiPriority w:val="1"/>
    <w:rsid w:val="00D563FD"/>
    <w:rPr>
      <w:color w:val="2E74B5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1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1BD2"/>
    <w:rPr>
      <w:rFonts w:ascii="Tahoma" w:hAnsi="Tahoma" w:cs="Tahoma"/>
      <w:sz w:val="16"/>
      <w:szCs w:val="16"/>
    </w:rPr>
  </w:style>
  <w:style w:type="character" w:customStyle="1" w:styleId="Formul">
    <w:name w:val="Formulář"/>
    <w:basedOn w:val="Standardnpsmoodstavce"/>
    <w:uiPriority w:val="1"/>
    <w:rsid w:val="00741BD2"/>
    <w:rPr>
      <w:color w:val="1F4E79" w:themeColor="accent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sgsm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Z&#225;vazn&#225;%20p&#345;ihl&#225;&#353;ka%20na%20p&#345;&#237;pravn&#253;%20kurz%20pro%20PZ%202017_formul&#225;&#345;_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B81F190FD5485EA5B7E5564D697B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0DE6AD-41FC-4F44-BDA9-E5D9BC856E8C}"/>
      </w:docPartPr>
      <w:docPartBody>
        <w:p w:rsidR="00B95F51" w:rsidRDefault="005C4949" w:rsidP="005C4949">
          <w:pPr>
            <w:pStyle w:val="26B81F190FD5485EA5B7E5564D697B3E7"/>
          </w:pPr>
          <w:r w:rsidRPr="00C430B2">
            <w:rPr>
              <w:rFonts w:asciiTheme="minorHAnsi" w:hAnsiTheme="minorHAnsi"/>
              <w:color w:val="002060"/>
              <w:sz w:val="24"/>
              <w:szCs w:val="24"/>
            </w:rPr>
            <w:t>Napište jméno a příjmení žáka</w:t>
          </w:r>
        </w:p>
      </w:docPartBody>
    </w:docPart>
    <w:docPart>
      <w:docPartPr>
        <w:name w:val="98971E37342B4F8496B0DEB303121F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0FA00-3706-4CDC-B22B-30EE58BDFC7D}"/>
      </w:docPartPr>
      <w:docPartBody>
        <w:p w:rsidR="00B95F51" w:rsidRDefault="005C4949" w:rsidP="005C4949">
          <w:pPr>
            <w:pStyle w:val="98971E37342B4F8496B0DEB303121F0C7"/>
          </w:pPr>
          <w:r w:rsidRPr="00C430B2">
            <w:rPr>
              <w:rFonts w:asciiTheme="minorHAnsi" w:hAnsiTheme="minorHAnsi"/>
              <w:color w:val="002060"/>
              <w:sz w:val="24"/>
              <w:szCs w:val="24"/>
            </w:rPr>
            <w:t>Klikněte sem nebo zadejte datum narození žáka</w:t>
          </w:r>
        </w:p>
      </w:docPartBody>
    </w:docPart>
    <w:docPart>
      <w:docPartPr>
        <w:name w:val="FF52D8EF44DD43F1B95BAB51ABF463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D8C3A8-9906-44D9-AAE8-2B47F33678EE}"/>
      </w:docPartPr>
      <w:docPartBody>
        <w:p w:rsidR="00B95F51" w:rsidRDefault="005C4949" w:rsidP="005C4949">
          <w:pPr>
            <w:pStyle w:val="FF52D8EF44DD43F1B95BAB51ABF463FC7"/>
          </w:pPr>
          <w:r w:rsidRPr="00C430B2">
            <w:rPr>
              <w:rFonts w:asciiTheme="minorHAnsi" w:hAnsiTheme="minorHAnsi"/>
              <w:color w:val="002060"/>
              <w:sz w:val="24"/>
              <w:szCs w:val="24"/>
            </w:rPr>
            <w:t>Ulice a číslo popisné</w:t>
          </w:r>
        </w:p>
      </w:docPartBody>
    </w:docPart>
    <w:docPart>
      <w:docPartPr>
        <w:name w:val="A40011777B624064B5617697E67773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94A9BC-7143-451A-89A5-E0E2C6BA9DBE}"/>
      </w:docPartPr>
      <w:docPartBody>
        <w:p w:rsidR="00B95F51" w:rsidRDefault="005C4949" w:rsidP="005C4949">
          <w:pPr>
            <w:pStyle w:val="A40011777B624064B5617697E67773867"/>
          </w:pPr>
          <w:r w:rsidRPr="00C430B2">
            <w:rPr>
              <w:rFonts w:asciiTheme="minorHAnsi" w:hAnsiTheme="minorHAnsi"/>
              <w:color w:val="002060"/>
              <w:sz w:val="24"/>
              <w:szCs w:val="24"/>
            </w:rPr>
            <w:t>PSČ a město</w:t>
          </w:r>
        </w:p>
      </w:docPartBody>
    </w:docPart>
    <w:docPart>
      <w:docPartPr>
        <w:name w:val="5CA6B2EB7A034355A9016053AB752A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D7BC38-C475-4290-8D16-86B8BBF01F74}"/>
      </w:docPartPr>
      <w:docPartBody>
        <w:p w:rsidR="00B95F51" w:rsidRDefault="005C4949" w:rsidP="005C4949">
          <w:pPr>
            <w:pStyle w:val="5CA6B2EB7A034355A9016053AB752A1B7"/>
          </w:pPr>
          <w:r w:rsidRPr="00C430B2">
            <w:rPr>
              <w:rFonts w:asciiTheme="minorHAnsi" w:hAnsiTheme="minorHAnsi"/>
              <w:color w:val="002060"/>
              <w:sz w:val="24"/>
              <w:szCs w:val="24"/>
            </w:rPr>
            <w:t>Telefon na rodiče/zákonného zástupce</w:t>
          </w:r>
        </w:p>
      </w:docPartBody>
    </w:docPart>
    <w:docPart>
      <w:docPartPr>
        <w:name w:val="95F4E2CE126B4A38BEBF29F7183BA1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6075A5-F95E-402E-9F58-93CFBBBBD27D}"/>
      </w:docPartPr>
      <w:docPartBody>
        <w:p w:rsidR="00B95F51" w:rsidRDefault="005C4949" w:rsidP="005C4949">
          <w:pPr>
            <w:pStyle w:val="95F4E2CE126B4A38BEBF29F7183BA1DB7"/>
          </w:pPr>
          <w:r w:rsidRPr="00C430B2">
            <w:rPr>
              <w:rFonts w:asciiTheme="minorHAnsi" w:hAnsiTheme="minorHAnsi"/>
              <w:color w:val="002060"/>
              <w:sz w:val="24"/>
              <w:szCs w:val="24"/>
            </w:rPr>
            <w:t>Email na rodiče/zákonného zástupce</w:t>
          </w:r>
        </w:p>
      </w:docPartBody>
    </w:docPart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B0D7FB-00BC-43F9-B149-FA59C6F695CC}"/>
      </w:docPartPr>
      <w:docPartBody>
        <w:p w:rsidR="00146B46" w:rsidRDefault="008C3E91">
          <w:r w:rsidRPr="0057112A">
            <w:rPr>
              <w:rStyle w:val="Zstupntext"/>
            </w:rPr>
            <w:t>Klikněte sem a zadejte text.</w:t>
          </w:r>
        </w:p>
      </w:docPartBody>
    </w:docPart>
    <w:docPart>
      <w:docPartPr>
        <w:name w:val="088E16CB37C34F00AABBC215F2BF3D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DC89BF-7751-4B22-89AC-89A677B8991D}"/>
      </w:docPartPr>
      <w:docPartBody>
        <w:p w:rsidR="003D787D" w:rsidRDefault="005C4949" w:rsidP="005C4949">
          <w:pPr>
            <w:pStyle w:val="088E16CB37C34F00AABBC215F2BF3DB04"/>
          </w:pPr>
          <w:r w:rsidRPr="00C430B2">
            <w:rPr>
              <w:rFonts w:asciiTheme="minorHAnsi" w:hAnsiTheme="minorHAnsi"/>
              <w:color w:val="002060"/>
              <w:sz w:val="24"/>
              <w:szCs w:val="24"/>
            </w:rPr>
            <w:t>Jméno a příjmení zákonného zástupce</w:t>
          </w:r>
        </w:p>
      </w:docPartBody>
    </w:docPart>
    <w:docPart>
      <w:docPartPr>
        <w:name w:val="A9B4798ADD874C97B847B0B453CF74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F7957-DB6E-482E-9FE9-C40709B60FF8}"/>
      </w:docPartPr>
      <w:docPartBody>
        <w:p w:rsidR="003D787D" w:rsidRDefault="005C4949" w:rsidP="005C4949">
          <w:pPr>
            <w:pStyle w:val="A9B4798ADD874C97B847B0B453CF74234"/>
          </w:pPr>
          <w:r w:rsidRPr="00C430B2">
            <w:rPr>
              <w:rFonts w:asciiTheme="minorHAnsi" w:hAnsiTheme="minorHAnsi"/>
              <w:color w:val="002060"/>
              <w:sz w:val="24"/>
              <w:szCs w:val="24"/>
            </w:rPr>
            <w:t>Napište adresu v případě, že se liší od adresy žáka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F5C"/>
    <w:rsid w:val="0006069E"/>
    <w:rsid w:val="00096CA6"/>
    <w:rsid w:val="00146B46"/>
    <w:rsid w:val="001A68E3"/>
    <w:rsid w:val="002F0EC4"/>
    <w:rsid w:val="003D787D"/>
    <w:rsid w:val="00557FDD"/>
    <w:rsid w:val="005C4949"/>
    <w:rsid w:val="005C6F5C"/>
    <w:rsid w:val="005E4417"/>
    <w:rsid w:val="00720E9D"/>
    <w:rsid w:val="008C3E91"/>
    <w:rsid w:val="009505F7"/>
    <w:rsid w:val="00AA715E"/>
    <w:rsid w:val="00AC633E"/>
    <w:rsid w:val="00B95F51"/>
    <w:rsid w:val="00DB7374"/>
    <w:rsid w:val="00DD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C4949"/>
    <w:rPr>
      <w:color w:val="808080"/>
    </w:rPr>
  </w:style>
  <w:style w:type="paragraph" w:customStyle="1" w:styleId="DBF78A7D4DF6491B96F8B29D72C71109">
    <w:name w:val="DBF78A7D4DF6491B96F8B29D72C71109"/>
  </w:style>
  <w:style w:type="paragraph" w:customStyle="1" w:styleId="26B81F190FD5485EA5B7E5564D697B3E">
    <w:name w:val="26B81F190FD5485EA5B7E5564D697B3E"/>
  </w:style>
  <w:style w:type="paragraph" w:customStyle="1" w:styleId="98971E37342B4F8496B0DEB303121F0C">
    <w:name w:val="98971E37342B4F8496B0DEB303121F0C"/>
  </w:style>
  <w:style w:type="paragraph" w:customStyle="1" w:styleId="FF52D8EF44DD43F1B95BAB51ABF463FC">
    <w:name w:val="FF52D8EF44DD43F1B95BAB51ABF463FC"/>
  </w:style>
  <w:style w:type="paragraph" w:customStyle="1" w:styleId="A40011777B624064B5617697E6777386">
    <w:name w:val="A40011777B624064B5617697E6777386"/>
  </w:style>
  <w:style w:type="paragraph" w:customStyle="1" w:styleId="5CA6B2EB7A034355A9016053AB752A1B">
    <w:name w:val="5CA6B2EB7A034355A9016053AB752A1B"/>
  </w:style>
  <w:style w:type="paragraph" w:customStyle="1" w:styleId="95F4E2CE126B4A38BEBF29F7183BA1DB">
    <w:name w:val="95F4E2CE126B4A38BEBF29F7183BA1DB"/>
  </w:style>
  <w:style w:type="paragraph" w:customStyle="1" w:styleId="68363F5DB8314FB68A4EE6B78C5462C0">
    <w:name w:val="68363F5DB8314FB68A4EE6B78C5462C0"/>
  </w:style>
  <w:style w:type="paragraph" w:customStyle="1" w:styleId="A5FF0DFA693B4C1A8B695011491C0FA5">
    <w:name w:val="A5FF0DFA693B4C1A8B695011491C0FA5"/>
  </w:style>
  <w:style w:type="paragraph" w:customStyle="1" w:styleId="26B81F190FD5485EA5B7E5564D697B3E1">
    <w:name w:val="26B81F190FD5485EA5B7E5564D697B3E1"/>
    <w:rsid w:val="00B95F5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8971E37342B4F8496B0DEB303121F0C1">
    <w:name w:val="98971E37342B4F8496B0DEB303121F0C1"/>
    <w:rsid w:val="00B95F5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F52D8EF44DD43F1B95BAB51ABF463FC1">
    <w:name w:val="FF52D8EF44DD43F1B95BAB51ABF463FC1"/>
    <w:rsid w:val="00B95F5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40011777B624064B5617697E67773861">
    <w:name w:val="A40011777B624064B5617697E67773861"/>
    <w:rsid w:val="00B95F5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CA6B2EB7A034355A9016053AB752A1B1">
    <w:name w:val="5CA6B2EB7A034355A9016053AB752A1B1"/>
    <w:rsid w:val="00B95F5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5F4E2CE126B4A38BEBF29F7183BA1DB1">
    <w:name w:val="95F4E2CE126B4A38BEBF29F7183BA1DB1"/>
    <w:rsid w:val="00B95F5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8363F5DB8314FB68A4EE6B78C5462C01">
    <w:name w:val="68363F5DB8314FB68A4EE6B78C5462C01"/>
    <w:rsid w:val="00B95F5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5FF0DFA693B4C1A8B695011491C0FA51">
    <w:name w:val="A5FF0DFA693B4C1A8B695011491C0FA51"/>
    <w:rsid w:val="00B95F5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B81F190FD5485EA5B7E5564D697B3E2">
    <w:name w:val="26B81F190FD5485EA5B7E5564D697B3E2"/>
    <w:rsid w:val="00146B4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8971E37342B4F8496B0DEB303121F0C2">
    <w:name w:val="98971E37342B4F8496B0DEB303121F0C2"/>
    <w:rsid w:val="00146B4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F52D8EF44DD43F1B95BAB51ABF463FC2">
    <w:name w:val="FF52D8EF44DD43F1B95BAB51ABF463FC2"/>
    <w:rsid w:val="00146B4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40011777B624064B5617697E67773862">
    <w:name w:val="A40011777B624064B5617697E67773862"/>
    <w:rsid w:val="00146B4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CA6B2EB7A034355A9016053AB752A1B2">
    <w:name w:val="5CA6B2EB7A034355A9016053AB752A1B2"/>
    <w:rsid w:val="00146B4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5F4E2CE126B4A38BEBF29F7183BA1DB2">
    <w:name w:val="95F4E2CE126B4A38BEBF29F7183BA1DB2"/>
    <w:rsid w:val="00146B4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FCA621F83274B8893C993EB0F9EEB83">
    <w:name w:val="8FCA621F83274B8893C993EB0F9EEB83"/>
    <w:rsid w:val="00146B4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BD59EF089B24DC7B9E47FDAE1D7880F">
    <w:name w:val="ABD59EF089B24DC7B9E47FDAE1D7880F"/>
    <w:rsid w:val="00146B4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B81F190FD5485EA5B7E5564D697B3E3">
    <w:name w:val="26B81F190FD5485EA5B7E5564D697B3E3"/>
    <w:rsid w:val="001A68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8971E37342B4F8496B0DEB303121F0C3">
    <w:name w:val="98971E37342B4F8496B0DEB303121F0C3"/>
    <w:rsid w:val="001A68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F52D8EF44DD43F1B95BAB51ABF463FC3">
    <w:name w:val="FF52D8EF44DD43F1B95BAB51ABF463FC3"/>
    <w:rsid w:val="001A68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40011777B624064B5617697E67773863">
    <w:name w:val="A40011777B624064B5617697E67773863"/>
    <w:rsid w:val="001A68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CA6B2EB7A034355A9016053AB752A1B3">
    <w:name w:val="5CA6B2EB7A034355A9016053AB752A1B3"/>
    <w:rsid w:val="001A68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5F4E2CE126B4A38BEBF29F7183BA1DB3">
    <w:name w:val="95F4E2CE126B4A38BEBF29F7183BA1DB3"/>
    <w:rsid w:val="001A68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88E16CB37C34F00AABBC215F2BF3DB0">
    <w:name w:val="088E16CB37C34F00AABBC215F2BF3DB0"/>
    <w:rsid w:val="001A68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9B4798ADD874C97B847B0B453CF7423">
    <w:name w:val="A9B4798ADD874C97B847B0B453CF7423"/>
    <w:rsid w:val="001A68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B81F190FD5485EA5B7E5564D697B3E4">
    <w:name w:val="26B81F190FD5485EA5B7E5564D697B3E4"/>
    <w:rsid w:val="003D787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8971E37342B4F8496B0DEB303121F0C4">
    <w:name w:val="98971E37342B4F8496B0DEB303121F0C4"/>
    <w:rsid w:val="003D787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F52D8EF44DD43F1B95BAB51ABF463FC4">
    <w:name w:val="FF52D8EF44DD43F1B95BAB51ABF463FC4"/>
    <w:rsid w:val="003D787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40011777B624064B5617697E67773864">
    <w:name w:val="A40011777B624064B5617697E67773864"/>
    <w:rsid w:val="003D787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CA6B2EB7A034355A9016053AB752A1B4">
    <w:name w:val="5CA6B2EB7A034355A9016053AB752A1B4"/>
    <w:rsid w:val="003D787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5F4E2CE126B4A38BEBF29F7183BA1DB4">
    <w:name w:val="95F4E2CE126B4A38BEBF29F7183BA1DB4"/>
    <w:rsid w:val="003D787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88E16CB37C34F00AABBC215F2BF3DB01">
    <w:name w:val="088E16CB37C34F00AABBC215F2BF3DB01"/>
    <w:rsid w:val="003D787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9B4798ADD874C97B847B0B453CF74231">
    <w:name w:val="A9B4798ADD874C97B847B0B453CF74231"/>
    <w:rsid w:val="003D787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B81F190FD5485EA5B7E5564D697B3E5">
    <w:name w:val="26B81F190FD5485EA5B7E5564D697B3E5"/>
    <w:rsid w:val="005E4417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8971E37342B4F8496B0DEB303121F0C5">
    <w:name w:val="98971E37342B4F8496B0DEB303121F0C5"/>
    <w:rsid w:val="005E4417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F52D8EF44DD43F1B95BAB51ABF463FC5">
    <w:name w:val="FF52D8EF44DD43F1B95BAB51ABF463FC5"/>
    <w:rsid w:val="005E4417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40011777B624064B5617697E67773865">
    <w:name w:val="A40011777B624064B5617697E67773865"/>
    <w:rsid w:val="005E4417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CA6B2EB7A034355A9016053AB752A1B5">
    <w:name w:val="5CA6B2EB7A034355A9016053AB752A1B5"/>
    <w:rsid w:val="005E4417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5F4E2CE126B4A38BEBF29F7183BA1DB5">
    <w:name w:val="95F4E2CE126B4A38BEBF29F7183BA1DB5"/>
    <w:rsid w:val="005E4417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88E16CB37C34F00AABBC215F2BF3DB02">
    <w:name w:val="088E16CB37C34F00AABBC215F2BF3DB02"/>
    <w:rsid w:val="005E4417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9B4798ADD874C97B847B0B453CF74232">
    <w:name w:val="A9B4798ADD874C97B847B0B453CF74232"/>
    <w:rsid w:val="005E4417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B81F190FD5485EA5B7E5564D697B3E6">
    <w:name w:val="26B81F190FD5485EA5B7E5564D697B3E6"/>
    <w:rsid w:val="005C494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8971E37342B4F8496B0DEB303121F0C6">
    <w:name w:val="98971E37342B4F8496B0DEB303121F0C6"/>
    <w:rsid w:val="005C494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F52D8EF44DD43F1B95BAB51ABF463FC6">
    <w:name w:val="FF52D8EF44DD43F1B95BAB51ABF463FC6"/>
    <w:rsid w:val="005C494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40011777B624064B5617697E67773866">
    <w:name w:val="A40011777B624064B5617697E67773866"/>
    <w:rsid w:val="005C494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CA6B2EB7A034355A9016053AB752A1B6">
    <w:name w:val="5CA6B2EB7A034355A9016053AB752A1B6"/>
    <w:rsid w:val="005C494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5F4E2CE126B4A38BEBF29F7183BA1DB6">
    <w:name w:val="95F4E2CE126B4A38BEBF29F7183BA1DB6"/>
    <w:rsid w:val="005C494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88E16CB37C34F00AABBC215F2BF3DB03">
    <w:name w:val="088E16CB37C34F00AABBC215F2BF3DB03"/>
    <w:rsid w:val="005C494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9B4798ADD874C97B847B0B453CF74233">
    <w:name w:val="A9B4798ADD874C97B847B0B453CF74233"/>
    <w:rsid w:val="005C494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B81F190FD5485EA5B7E5564D697B3E7">
    <w:name w:val="26B81F190FD5485EA5B7E5564D697B3E7"/>
    <w:rsid w:val="005C494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8971E37342B4F8496B0DEB303121F0C7">
    <w:name w:val="98971E37342B4F8496B0DEB303121F0C7"/>
    <w:rsid w:val="005C494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F52D8EF44DD43F1B95BAB51ABF463FC7">
    <w:name w:val="FF52D8EF44DD43F1B95BAB51ABF463FC7"/>
    <w:rsid w:val="005C494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40011777B624064B5617697E67773867">
    <w:name w:val="A40011777B624064B5617697E67773867"/>
    <w:rsid w:val="005C494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CA6B2EB7A034355A9016053AB752A1B7">
    <w:name w:val="5CA6B2EB7A034355A9016053AB752A1B7"/>
    <w:rsid w:val="005C494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5F4E2CE126B4A38BEBF29F7183BA1DB7">
    <w:name w:val="95F4E2CE126B4A38BEBF29F7183BA1DB7"/>
    <w:rsid w:val="005C494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88E16CB37C34F00AABBC215F2BF3DB04">
    <w:name w:val="088E16CB37C34F00AABBC215F2BF3DB04"/>
    <w:rsid w:val="005C494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9B4798ADD874C97B847B0B453CF74234">
    <w:name w:val="A9B4798ADD874C97B847B0B453CF74234"/>
    <w:rsid w:val="005C4949"/>
    <w:pPr>
      <w:spacing w:after="200" w:line="276" w:lineRule="auto"/>
    </w:pPr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FF57C-410F-4184-A9CC-08A45D4E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Závazná přihláška na přípravný kurz pro PZ 2017_formulář_final</Template>
  <TotalTime>1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SOŠaG</Company>
  <LinksUpToDate>false</LinksUpToDate>
  <CharactersWithSpaces>1086</CharactersWithSpaces>
  <SharedDoc>false</SharedDoc>
  <HLinks>
    <vt:vector size="6" baseType="variant">
      <vt:variant>
        <vt:i4>2818070</vt:i4>
      </vt:variant>
      <vt:variant>
        <vt:i4>0</vt:i4>
      </vt:variant>
      <vt:variant>
        <vt:i4>0</vt:i4>
      </vt:variant>
      <vt:variant>
        <vt:i4>5</vt:i4>
      </vt:variant>
      <vt:variant>
        <vt:lpwstr>mailto:info@sosgsm.cz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Soňa Patočková</cp:lastModifiedBy>
  <cp:revision>3</cp:revision>
  <cp:lastPrinted>2013-02-13T08:25:00Z</cp:lastPrinted>
  <dcterms:created xsi:type="dcterms:W3CDTF">2021-01-12T09:14:00Z</dcterms:created>
  <dcterms:modified xsi:type="dcterms:W3CDTF">2021-01-12T09:15:00Z</dcterms:modified>
</cp:coreProperties>
</file>