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inorHAnsi" w:hAnsiTheme="minorHAnsi"/>
        </w:rPr>
        <w:id w:val="1899860769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:rsidR="003979EE" w:rsidRPr="009F29DE" w:rsidRDefault="003979EE">
          <w:pPr>
            <w:rPr>
              <w:rFonts w:asciiTheme="minorHAnsi" w:hAnsiTheme="minorHAnsi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8"/>
              <w:szCs w:val="28"/>
            </w:rPr>
          </w:pPr>
          <w:r w:rsidRPr="009F29DE">
            <w:rPr>
              <w:rFonts w:asciiTheme="minorHAnsi" w:hAnsiTheme="minorHAnsi"/>
              <w:b/>
              <w:bCs/>
              <w:sz w:val="28"/>
              <w:szCs w:val="28"/>
            </w:rPr>
            <w:t>ZÁVAZNÁ PŘIHLÁŠKA K PŘÍPRAVNÉMU KURZU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4D0142" w:rsidRPr="009F29DE" w:rsidRDefault="004D0142" w:rsidP="002B6E6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542E49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Jméno a příjmení žáka: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-550999420"/>
              <w:placeholder>
                <w:docPart w:val="26B81F190FD5485EA5B7E5564D697B3E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Napište jméno a příjmení žáka</w:t>
              </w:r>
            </w:sdtContent>
          </w:sdt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Datum narození:</w:t>
          </w:r>
          <w:r w:rsidR="00BA619E"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1302967325"/>
              <w:placeholder>
                <w:docPart w:val="98971E37342B4F8496B0DEB303121F0C"/>
              </w:placeholder>
              <w:showingPlcHdr/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Klikněte sem nebo zadejte datum narození žáka</w:t>
              </w:r>
            </w:sdtContent>
          </w:sdt>
        </w:p>
        <w:p w:rsidR="00BA61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vč. PSČ: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752508249"/>
              <w:placeholder>
                <w:docPart w:val="FF52D8EF44DD43F1B95BAB51ABF463FC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Ulice a číslo popisné</w:t>
              </w:r>
            </w:sdtContent>
          </w:sdt>
        </w:p>
        <w:sdt>
          <w:sdtPr>
            <w:rPr>
              <w:rFonts w:asciiTheme="minorHAnsi" w:hAnsiTheme="minorHAnsi"/>
              <w:color w:val="1F4E79" w:themeColor="accent1" w:themeShade="80"/>
              <w:sz w:val="24"/>
              <w:szCs w:val="24"/>
            </w:rPr>
            <w:id w:val="-2019381950"/>
            <w:placeholder>
              <w:docPart w:val="A40011777B624064B5617697E6777386"/>
            </w:placeholder>
            <w:showingPlcHdr/>
            <w:text/>
          </w:sdtPr>
          <w:sdtEndPr/>
          <w:sdtContent>
            <w:p w:rsidR="00231131" w:rsidRPr="00C430B2" w:rsidRDefault="00741BD2" w:rsidP="009F29DE">
              <w:pPr>
                <w:autoSpaceDE w:val="0"/>
                <w:autoSpaceDN w:val="0"/>
                <w:adjustRightInd w:val="0"/>
                <w:spacing w:after="0" w:line="240" w:lineRule="auto"/>
                <w:ind w:left="2124" w:firstLine="708"/>
                <w:jc w:val="both"/>
                <w:rPr>
                  <w:rFonts w:asciiTheme="minorHAnsi" w:hAnsiTheme="minorHAnsi"/>
                  <w:color w:val="002060"/>
                  <w:sz w:val="24"/>
                  <w:szCs w:val="24"/>
                </w:rPr>
              </w:pPr>
              <w:r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PSČ a město</w:t>
              </w:r>
            </w:p>
          </w:sdtContent>
        </w:sdt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Telefon:</w:t>
          </w:r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r w:rsidR="00B401B3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1593852187"/>
              <w:placeholder>
                <w:docPart w:val="5CA6B2EB7A034355A9016053AB752A1B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Telefon na rodiče/zákonného zástupce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ab/>
          </w:r>
        </w:p>
        <w:p w:rsidR="00EF669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E-mail:</w:t>
          </w:r>
          <w:r w:rsidR="00BA619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</w:t>
          </w:r>
          <w:r w:rsidR="009F29D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 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2008738532"/>
              <w:placeholder>
                <w:docPart w:val="95F4E2CE126B4A38BEBF29F7183BA1DB"/>
              </w:placeholder>
              <w:showingPlcHdr/>
              <w:text/>
            </w:sdtPr>
            <w:sdtEndPr/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Email na rodiče/zákonného zástupce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                                            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>Přihlašuji dceru/syna do přípravného kurzu</w:t>
          </w:r>
          <w:r w:rsidR="009F29DE"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z</w:t>
          </w:r>
          <w:r w:rsidR="00C430B2">
            <w:rPr>
              <w:rFonts w:asciiTheme="minorHAnsi" w:hAnsiTheme="minorHAnsi"/>
              <w:b/>
              <w:bCs/>
              <w:sz w:val="24"/>
              <w:szCs w:val="24"/>
            </w:rPr>
            <w:t xml:space="preserve"> (zaškrtněte):</w:t>
          </w:r>
        </w:p>
        <w:p w:rsidR="009F29DE" w:rsidRPr="009F29DE" w:rsidRDefault="00DE3E17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989077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D32C0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matematiky (cena 500,- Kč)</w:t>
          </w:r>
        </w:p>
        <w:p w:rsidR="009F29DE" w:rsidRPr="009F29DE" w:rsidRDefault="00DE3E17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8536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563FD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českého jazyka (cena 500,- Kč)</w:t>
          </w:r>
        </w:p>
        <w:p w:rsidR="009F29DE" w:rsidRPr="009F29DE" w:rsidRDefault="00DE3E17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31607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F29DE" w:rsidRPr="009F29DE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 matematiky a českého jazyka (cena 1 000,- Kč)</w:t>
          </w:r>
        </w:p>
        <w:p w:rsidR="004D0142" w:rsidRPr="009F29DE" w:rsidRDefault="004D0142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Jméno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r w:rsid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365184253"/>
              <w:placeholder>
                <w:docPart w:val="088E16CB37C34F00AABBC215F2BF3DB0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Jméno a příjmení zákonného zástupce</w:t>
              </w:r>
            </w:sdtContent>
          </w:sdt>
        </w:p>
        <w:p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sdt>
            <w:sdtPr>
              <w:rPr>
                <w:rStyle w:val="Formul"/>
              </w:rPr>
              <w:id w:val="-46223168"/>
              <w:placeholder>
                <w:docPart w:val="A9B4798ADD874C97B847B0B453CF7423"/>
              </w:placeholder>
              <w:showingPlcHdr/>
              <w:text/>
            </w:sdtPr>
            <w:sdtEndPr>
              <w:rPr>
                <w:rStyle w:val="Formul"/>
              </w:rPr>
            </w:sdtEndPr>
            <w:sdtContent>
              <w:r w:rsidR="00741BD2" w:rsidRPr="00C430B2">
                <w:rPr>
                  <w:rFonts w:asciiTheme="minorHAnsi" w:hAnsiTheme="minorHAnsi"/>
                  <w:color w:val="002060"/>
                  <w:sz w:val="24"/>
                  <w:szCs w:val="24"/>
                </w:rPr>
                <w:t>Napište adresu v případě, že se liší od adresy žáka</w:t>
              </w:r>
            </w:sdtContent>
          </w:sdt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231131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Souhlasím se zpracováním osobních údajů svého dítěte, které jsou součástí přihlášky,</w:t>
          </w:r>
        </w:p>
        <w:p w:rsidR="00EF669E" w:rsidRPr="009F29DE" w:rsidRDefault="00231131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za </w:t>
          </w:r>
          <w:r w:rsidR="00EF669E" w:rsidRPr="009F29DE">
            <w:rPr>
              <w:rFonts w:asciiTheme="minorHAnsi" w:hAnsiTheme="minorHAnsi"/>
              <w:sz w:val="24"/>
              <w:szCs w:val="24"/>
            </w:rPr>
            <w:t>účelem organizace uvedené akce.</w:t>
          </w: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9BF373" wp14:editId="17D745D7">
                    <wp:simplePos x="0" y="0"/>
                    <wp:positionH relativeFrom="column">
                      <wp:posOffset>3453130</wp:posOffset>
                    </wp:positionH>
                    <wp:positionV relativeFrom="paragraph">
                      <wp:posOffset>160655</wp:posOffset>
                    </wp:positionV>
                    <wp:extent cx="1981200" cy="0"/>
                    <wp:effectExtent l="0" t="0" r="19050" b="19050"/>
                    <wp:wrapNone/>
                    <wp:docPr id="1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981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32F31F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12.65pt" to="42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EF669E" w:rsidRDefault="00E27D34" w:rsidP="009F29DE">
          <w:pPr>
            <w:autoSpaceDE w:val="0"/>
            <w:autoSpaceDN w:val="0"/>
            <w:adjustRightInd w:val="0"/>
            <w:spacing w:after="0" w:line="240" w:lineRule="auto"/>
            <w:ind w:left="4956" w:firstLine="708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>p</w:t>
          </w:r>
          <w:r w:rsidR="009F29DE">
            <w:rPr>
              <w:rFonts w:asciiTheme="minorHAnsi" w:hAnsiTheme="minorHAnsi"/>
              <w:sz w:val="24"/>
              <w:szCs w:val="24"/>
            </w:rPr>
            <w:t>odpis zákonného zástupce</w:t>
          </w:r>
        </w:p>
        <w:p w:rsidR="009F29D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Vyplněnou přihlášku odešlete do </w:t>
          </w:r>
          <w:r w:rsidR="00792811">
            <w:rPr>
              <w:rFonts w:asciiTheme="minorHAnsi" w:hAnsiTheme="minorHAnsi"/>
              <w:b/>
              <w:sz w:val="24"/>
              <w:szCs w:val="24"/>
            </w:rPr>
            <w:t>15</w:t>
          </w:r>
          <w:r w:rsidR="009A176B">
            <w:rPr>
              <w:rFonts w:asciiTheme="minorHAnsi" w:hAnsiTheme="minorHAnsi"/>
              <w:b/>
              <w:bCs/>
              <w:sz w:val="24"/>
              <w:szCs w:val="24"/>
            </w:rPr>
            <w:t>. 1. 202</w:t>
          </w:r>
          <w:r w:rsidR="00792811">
            <w:rPr>
              <w:rFonts w:asciiTheme="minorHAnsi" w:hAnsiTheme="minorHAnsi"/>
              <w:b/>
              <w:bCs/>
              <w:sz w:val="24"/>
              <w:szCs w:val="24"/>
            </w:rPr>
            <w:t>1</w:t>
          </w: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na výše uvedenou adresu nebo e-mailem na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 xml:space="preserve">adresu </w:t>
          </w:r>
          <w:hyperlink r:id="rId8" w:history="1">
            <w:r w:rsidRPr="009F29DE">
              <w:rPr>
                <w:rStyle w:val="Hypertextovodkaz"/>
                <w:rFonts w:asciiTheme="minorHAnsi" w:hAnsiTheme="minorHAnsi"/>
                <w:sz w:val="24"/>
                <w:szCs w:val="24"/>
              </w:rPr>
              <w:t>info@sosgsm.cz</w:t>
            </w:r>
          </w:hyperlink>
          <w:r w:rsidRPr="009F29DE">
            <w:rPr>
              <w:rFonts w:asciiTheme="minorHAnsi" w:hAnsiTheme="minorHAnsi"/>
              <w:sz w:val="24"/>
              <w:szCs w:val="24"/>
            </w:rPr>
            <w:t>.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Při posílání přihlášky e-mailem se podpis nevyplňuje; přihlášku</w:t>
          </w:r>
          <w:r w:rsidR="00D101ED"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po odeslání vytiskněte, podepište a žák ji přinese na první hodinu kurzů</w:t>
          </w:r>
          <w:r w:rsidR="00D725CB">
            <w:rPr>
              <w:rFonts w:asciiTheme="minorHAnsi" w:hAnsiTheme="minorHAnsi"/>
              <w:sz w:val="24"/>
              <w:szCs w:val="24"/>
            </w:rPr>
            <w:t xml:space="preserve">, která se uskuteční ve </w:t>
          </w:r>
          <w:r w:rsidR="00D725CB" w:rsidRPr="003A3C94">
            <w:rPr>
              <w:rFonts w:asciiTheme="minorHAnsi" w:hAnsiTheme="minorHAnsi"/>
              <w:b/>
              <w:sz w:val="24"/>
              <w:szCs w:val="24"/>
            </w:rPr>
            <w:t>středu</w:t>
          </w:r>
          <w:r w:rsidR="004D0142" w:rsidRPr="003A3C94">
            <w:rPr>
              <w:rFonts w:asciiTheme="minorHAnsi" w:hAnsiTheme="minorHAnsi"/>
              <w:b/>
              <w:sz w:val="24"/>
              <w:szCs w:val="24"/>
            </w:rPr>
            <w:t xml:space="preserve"> 2</w:t>
          </w:r>
          <w:r w:rsidR="00792811">
            <w:rPr>
              <w:rFonts w:asciiTheme="minorHAnsi" w:hAnsiTheme="minorHAnsi"/>
              <w:b/>
              <w:sz w:val="24"/>
              <w:szCs w:val="24"/>
            </w:rPr>
            <w:t>0</w:t>
          </w:r>
          <w:r w:rsidR="004D0142" w:rsidRPr="003A3C94">
            <w:rPr>
              <w:rFonts w:asciiTheme="minorHAnsi" w:hAnsiTheme="minorHAnsi"/>
              <w:b/>
              <w:sz w:val="24"/>
              <w:szCs w:val="24"/>
            </w:rPr>
            <w:t>. 1. 20</w:t>
          </w:r>
          <w:r w:rsidR="009A176B">
            <w:rPr>
              <w:rFonts w:asciiTheme="minorHAnsi" w:hAnsiTheme="minorHAnsi"/>
              <w:b/>
              <w:sz w:val="24"/>
              <w:szCs w:val="24"/>
            </w:rPr>
            <w:t>2</w:t>
          </w:r>
          <w:r w:rsidR="00792811">
            <w:rPr>
              <w:rFonts w:asciiTheme="minorHAnsi" w:hAnsiTheme="minorHAnsi"/>
              <w:b/>
              <w:sz w:val="24"/>
              <w:szCs w:val="24"/>
            </w:rPr>
            <w:t>1</w:t>
          </w:r>
          <w:r w:rsidR="003A3C94">
            <w:rPr>
              <w:rFonts w:asciiTheme="minorHAnsi" w:hAnsiTheme="minorHAnsi"/>
              <w:b/>
              <w:sz w:val="24"/>
              <w:szCs w:val="24"/>
            </w:rPr>
            <w:t xml:space="preserve"> v době od 15.30 do 17.00 hodin</w:t>
          </w:r>
          <w:r w:rsidRPr="009F29DE">
            <w:rPr>
              <w:rFonts w:asciiTheme="minorHAnsi" w:hAnsiTheme="minorHAnsi"/>
              <w:sz w:val="24"/>
              <w:szCs w:val="24"/>
            </w:rPr>
            <w:t>.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Úhradu kurzovného je možno provést v h</w:t>
          </w:r>
          <w:r w:rsidR="00ED32C0">
            <w:rPr>
              <w:rFonts w:asciiTheme="minorHAnsi" w:hAnsiTheme="minorHAnsi"/>
              <w:sz w:val="24"/>
              <w:szCs w:val="24"/>
            </w:rPr>
            <w:t xml:space="preserve">otovosti při první hodině kurzu na sekretariátě školy. </w:t>
          </w:r>
        </w:p>
      </w:sdtContent>
    </w:sdt>
    <w:sectPr w:rsidR="00EF669E" w:rsidRPr="009F29DE" w:rsidSect="007A7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17" w:rsidRDefault="00DE3E17" w:rsidP="00ED1E57">
      <w:pPr>
        <w:spacing w:after="0" w:line="240" w:lineRule="auto"/>
      </w:pPr>
      <w:r>
        <w:separator/>
      </w:r>
    </w:p>
  </w:endnote>
  <w:endnote w:type="continuationSeparator" w:id="0">
    <w:p w:rsidR="00DE3E17" w:rsidRDefault="00DE3E17" w:rsidP="00E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DE3E17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8251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SOSG-hl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17" w:rsidRDefault="00DE3E17" w:rsidP="00ED1E57">
      <w:pPr>
        <w:spacing w:after="0" w:line="240" w:lineRule="auto"/>
      </w:pPr>
      <w:r>
        <w:separator/>
      </w:r>
    </w:p>
  </w:footnote>
  <w:footnote w:type="continuationSeparator" w:id="0">
    <w:p w:rsidR="00DE3E17" w:rsidRDefault="00DE3E17" w:rsidP="00E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57" w:rsidRDefault="00ED1E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507D"/>
    <w:multiLevelType w:val="hybridMultilevel"/>
    <w:tmpl w:val="0194D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5C29"/>
    <w:multiLevelType w:val="hybridMultilevel"/>
    <w:tmpl w:val="78EEA23A"/>
    <w:lvl w:ilvl="0" w:tplc="CE10FA2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333D6"/>
    <w:multiLevelType w:val="hybridMultilevel"/>
    <w:tmpl w:val="B4FC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42623"/>
    <w:multiLevelType w:val="hybridMultilevel"/>
    <w:tmpl w:val="EF4CE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B"/>
    <w:rsid w:val="00007349"/>
    <w:rsid w:val="000A5DAF"/>
    <w:rsid w:val="000B790D"/>
    <w:rsid w:val="000C77D8"/>
    <w:rsid w:val="00177E91"/>
    <w:rsid w:val="001C4C02"/>
    <w:rsid w:val="00231131"/>
    <w:rsid w:val="00240ADF"/>
    <w:rsid w:val="002452C5"/>
    <w:rsid w:val="002B1A3E"/>
    <w:rsid w:val="002B6E64"/>
    <w:rsid w:val="002B7580"/>
    <w:rsid w:val="0030792F"/>
    <w:rsid w:val="00337989"/>
    <w:rsid w:val="00377FBB"/>
    <w:rsid w:val="003979EE"/>
    <w:rsid w:val="003A3C94"/>
    <w:rsid w:val="00475732"/>
    <w:rsid w:val="00484DC1"/>
    <w:rsid w:val="004D0142"/>
    <w:rsid w:val="004E5C58"/>
    <w:rsid w:val="00522934"/>
    <w:rsid w:val="00542E49"/>
    <w:rsid w:val="005757F7"/>
    <w:rsid w:val="005D1D0A"/>
    <w:rsid w:val="00660175"/>
    <w:rsid w:val="00661E60"/>
    <w:rsid w:val="00695318"/>
    <w:rsid w:val="006B41CF"/>
    <w:rsid w:val="00741BD2"/>
    <w:rsid w:val="00792811"/>
    <w:rsid w:val="0079618A"/>
    <w:rsid w:val="007A70DB"/>
    <w:rsid w:val="007C3DA3"/>
    <w:rsid w:val="008B17BE"/>
    <w:rsid w:val="008B62E7"/>
    <w:rsid w:val="008C2427"/>
    <w:rsid w:val="00967EA2"/>
    <w:rsid w:val="009974EB"/>
    <w:rsid w:val="009A176B"/>
    <w:rsid w:val="009B3AF4"/>
    <w:rsid w:val="009F29DE"/>
    <w:rsid w:val="00A07A65"/>
    <w:rsid w:val="00AB74E7"/>
    <w:rsid w:val="00B01F07"/>
    <w:rsid w:val="00B401B3"/>
    <w:rsid w:val="00B74DA8"/>
    <w:rsid w:val="00B875D4"/>
    <w:rsid w:val="00BA619E"/>
    <w:rsid w:val="00C24529"/>
    <w:rsid w:val="00C430B2"/>
    <w:rsid w:val="00C62F4A"/>
    <w:rsid w:val="00CA593C"/>
    <w:rsid w:val="00D034F6"/>
    <w:rsid w:val="00D101ED"/>
    <w:rsid w:val="00D11EA0"/>
    <w:rsid w:val="00D563FD"/>
    <w:rsid w:val="00D725CB"/>
    <w:rsid w:val="00DA3B03"/>
    <w:rsid w:val="00DC21B2"/>
    <w:rsid w:val="00DC3366"/>
    <w:rsid w:val="00DE3E17"/>
    <w:rsid w:val="00E27D34"/>
    <w:rsid w:val="00E735CF"/>
    <w:rsid w:val="00E936CE"/>
    <w:rsid w:val="00EB73D6"/>
    <w:rsid w:val="00ED1E57"/>
    <w:rsid w:val="00ED32C0"/>
    <w:rsid w:val="00EF669E"/>
    <w:rsid w:val="00F11A93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D95E203-338A-4D10-A9E2-2B533F88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F6"/>
    <w:pPr>
      <w:ind w:left="720"/>
      <w:contextualSpacing/>
    </w:pPr>
  </w:style>
  <w:style w:type="paragraph" w:styleId="Bezmezer">
    <w:name w:val="No Spacing"/>
    <w:uiPriority w:val="1"/>
    <w:qFormat/>
    <w:rsid w:val="00CA593C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57"/>
  </w:style>
  <w:style w:type="paragraph" w:styleId="Zpat">
    <w:name w:val="footer"/>
    <w:basedOn w:val="Normln"/>
    <w:link w:val="Zpat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57"/>
  </w:style>
  <w:style w:type="character" w:styleId="Hypertextovodkaz">
    <w:name w:val="Hyperlink"/>
    <w:uiPriority w:val="99"/>
    <w:unhideWhenUsed/>
    <w:rsid w:val="00EF669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A619E"/>
    <w:rPr>
      <w:color w:val="808080"/>
    </w:rPr>
  </w:style>
  <w:style w:type="character" w:customStyle="1" w:styleId="Styl1">
    <w:name w:val="Styl1"/>
    <w:basedOn w:val="Standardnpsmoodstavce"/>
    <w:uiPriority w:val="1"/>
    <w:rsid w:val="00D563FD"/>
    <w:rPr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BD2"/>
    <w:rPr>
      <w:rFonts w:ascii="Tahoma" w:hAnsi="Tahoma" w:cs="Tahoma"/>
      <w:sz w:val="16"/>
      <w:szCs w:val="16"/>
    </w:rPr>
  </w:style>
  <w:style w:type="character" w:customStyle="1" w:styleId="Formul">
    <w:name w:val="Formulář"/>
    <w:basedOn w:val="Standardnpsmoodstavce"/>
    <w:uiPriority w:val="1"/>
    <w:rsid w:val="00741BD2"/>
    <w:rPr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gs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Z&#225;vazn&#225;%20p&#345;ihl&#225;&#353;ka%20na%20p&#345;&#237;pravn&#253;%20kurz%20pro%20PZ%202017_formul&#225;&#345;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B81F190FD5485EA5B7E5564D697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DE6AD-41FC-4F44-BDA9-E5D9BC856E8C}"/>
      </w:docPartPr>
      <w:docPartBody>
        <w:p w:rsidR="00B95F51" w:rsidRDefault="005E4417" w:rsidP="005E4417">
          <w:pPr>
            <w:pStyle w:val="26B81F190FD5485EA5B7E5564D697B3E5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Napište jméno a příjmení žáka</w:t>
          </w:r>
        </w:p>
      </w:docPartBody>
    </w:docPart>
    <w:docPart>
      <w:docPartPr>
        <w:name w:val="98971E37342B4F8496B0DEB303121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0FA00-3706-4CDC-B22B-30EE58BDFC7D}"/>
      </w:docPartPr>
      <w:docPartBody>
        <w:p w:rsidR="00B95F51" w:rsidRDefault="005E4417" w:rsidP="005E4417">
          <w:pPr>
            <w:pStyle w:val="98971E37342B4F8496B0DEB303121F0C5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Klikněte sem nebo zadejte datum narození žáka</w:t>
          </w:r>
        </w:p>
      </w:docPartBody>
    </w:docPart>
    <w:docPart>
      <w:docPartPr>
        <w:name w:val="FF52D8EF44DD43F1B95BAB51ABF46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8C3A8-9906-44D9-AAE8-2B47F33678EE}"/>
      </w:docPartPr>
      <w:docPartBody>
        <w:p w:rsidR="00B95F51" w:rsidRDefault="005E4417" w:rsidP="005E4417">
          <w:pPr>
            <w:pStyle w:val="FF52D8EF44DD43F1B95BAB51ABF463FC5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Ulice a číslo popisné</w:t>
          </w:r>
        </w:p>
      </w:docPartBody>
    </w:docPart>
    <w:docPart>
      <w:docPartPr>
        <w:name w:val="A40011777B624064B5617697E6777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4A9BC-7143-451A-89A5-E0E2C6BA9DBE}"/>
      </w:docPartPr>
      <w:docPartBody>
        <w:p w:rsidR="00B95F51" w:rsidRDefault="005E4417" w:rsidP="005E4417">
          <w:pPr>
            <w:pStyle w:val="A40011777B624064B5617697E67773865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PSČ a město</w:t>
          </w:r>
        </w:p>
      </w:docPartBody>
    </w:docPart>
    <w:docPart>
      <w:docPartPr>
        <w:name w:val="5CA6B2EB7A034355A9016053AB752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7BC38-C475-4290-8D16-86B8BBF01F74}"/>
      </w:docPartPr>
      <w:docPartBody>
        <w:p w:rsidR="00B95F51" w:rsidRDefault="005E4417" w:rsidP="005E4417">
          <w:pPr>
            <w:pStyle w:val="5CA6B2EB7A034355A9016053AB752A1B5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Telefon na rodiče/zákonného zástupce</w:t>
          </w:r>
        </w:p>
      </w:docPartBody>
    </w:docPart>
    <w:docPart>
      <w:docPartPr>
        <w:name w:val="95F4E2CE126B4A38BEBF29F7183BA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75A5-F95E-402E-9F58-93CFBBBBD27D}"/>
      </w:docPartPr>
      <w:docPartBody>
        <w:p w:rsidR="00B95F51" w:rsidRDefault="005E4417" w:rsidP="005E4417">
          <w:pPr>
            <w:pStyle w:val="95F4E2CE126B4A38BEBF29F7183BA1DB5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Email na rodiče/zákonného zástupce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0D7FB-00BC-43F9-B149-FA59C6F695CC}"/>
      </w:docPartPr>
      <w:docPartBody>
        <w:p w:rsidR="00146B46" w:rsidRDefault="008C3E91">
          <w:r w:rsidRPr="0057112A">
            <w:rPr>
              <w:rStyle w:val="Zstupntext"/>
            </w:rPr>
            <w:t>Klikněte sem a zadejte text.</w:t>
          </w:r>
        </w:p>
      </w:docPartBody>
    </w:docPart>
    <w:docPart>
      <w:docPartPr>
        <w:name w:val="088E16CB37C34F00AABBC215F2BF3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C89BF-7751-4B22-89AC-89A677B8991D}"/>
      </w:docPartPr>
      <w:docPartBody>
        <w:p w:rsidR="003D787D" w:rsidRDefault="005E4417" w:rsidP="005E4417">
          <w:pPr>
            <w:pStyle w:val="088E16CB37C34F00AABBC215F2BF3DB02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Jméno a příjmení zákonného zástupce</w:t>
          </w:r>
        </w:p>
      </w:docPartBody>
    </w:docPart>
    <w:docPart>
      <w:docPartPr>
        <w:name w:val="A9B4798ADD874C97B847B0B453CF7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F7957-DB6E-482E-9FE9-C40709B60FF8}"/>
      </w:docPartPr>
      <w:docPartBody>
        <w:p w:rsidR="003D787D" w:rsidRDefault="005E4417" w:rsidP="005E4417">
          <w:pPr>
            <w:pStyle w:val="A9B4798ADD874C97B847B0B453CF74232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Napište adresu v případě, že se liší od adresy žáka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5C"/>
    <w:rsid w:val="0006069E"/>
    <w:rsid w:val="00096CA6"/>
    <w:rsid w:val="00146B46"/>
    <w:rsid w:val="001A68E3"/>
    <w:rsid w:val="002F0EC4"/>
    <w:rsid w:val="003D787D"/>
    <w:rsid w:val="00557FDD"/>
    <w:rsid w:val="005C6F5C"/>
    <w:rsid w:val="005E4417"/>
    <w:rsid w:val="00720E9D"/>
    <w:rsid w:val="008C3E91"/>
    <w:rsid w:val="009505F7"/>
    <w:rsid w:val="00AA715E"/>
    <w:rsid w:val="00B95F51"/>
    <w:rsid w:val="00DB7374"/>
    <w:rsid w:val="00D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4417"/>
    <w:rPr>
      <w:color w:val="808080"/>
    </w:rPr>
  </w:style>
  <w:style w:type="paragraph" w:customStyle="1" w:styleId="DBF78A7D4DF6491B96F8B29D72C71109">
    <w:name w:val="DBF78A7D4DF6491B96F8B29D72C71109"/>
  </w:style>
  <w:style w:type="paragraph" w:customStyle="1" w:styleId="26B81F190FD5485EA5B7E5564D697B3E">
    <w:name w:val="26B81F190FD5485EA5B7E5564D697B3E"/>
  </w:style>
  <w:style w:type="paragraph" w:customStyle="1" w:styleId="98971E37342B4F8496B0DEB303121F0C">
    <w:name w:val="98971E37342B4F8496B0DEB303121F0C"/>
  </w:style>
  <w:style w:type="paragraph" w:customStyle="1" w:styleId="FF52D8EF44DD43F1B95BAB51ABF463FC">
    <w:name w:val="FF52D8EF44DD43F1B95BAB51ABF463FC"/>
  </w:style>
  <w:style w:type="paragraph" w:customStyle="1" w:styleId="A40011777B624064B5617697E6777386">
    <w:name w:val="A40011777B624064B5617697E6777386"/>
  </w:style>
  <w:style w:type="paragraph" w:customStyle="1" w:styleId="5CA6B2EB7A034355A9016053AB752A1B">
    <w:name w:val="5CA6B2EB7A034355A9016053AB752A1B"/>
  </w:style>
  <w:style w:type="paragraph" w:customStyle="1" w:styleId="95F4E2CE126B4A38BEBF29F7183BA1DB">
    <w:name w:val="95F4E2CE126B4A38BEBF29F7183BA1DB"/>
  </w:style>
  <w:style w:type="paragraph" w:customStyle="1" w:styleId="68363F5DB8314FB68A4EE6B78C5462C0">
    <w:name w:val="68363F5DB8314FB68A4EE6B78C5462C0"/>
  </w:style>
  <w:style w:type="paragraph" w:customStyle="1" w:styleId="A5FF0DFA693B4C1A8B695011491C0FA5">
    <w:name w:val="A5FF0DFA693B4C1A8B695011491C0FA5"/>
  </w:style>
  <w:style w:type="paragraph" w:customStyle="1" w:styleId="26B81F190FD5485EA5B7E5564D697B3E1">
    <w:name w:val="26B81F190FD5485EA5B7E5564D697B3E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1">
    <w:name w:val="98971E37342B4F8496B0DEB303121F0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1">
    <w:name w:val="FF52D8EF44DD43F1B95BAB51ABF463FC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1">
    <w:name w:val="A40011777B624064B5617697E6777386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1">
    <w:name w:val="5CA6B2EB7A034355A9016053AB752A1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1">
    <w:name w:val="95F4E2CE126B4A38BEBF29F7183BA1DB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8363F5DB8314FB68A4EE6B78C5462C01">
    <w:name w:val="68363F5DB8314FB68A4EE6B78C5462C0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5FF0DFA693B4C1A8B695011491C0FA51">
    <w:name w:val="A5FF0DFA693B4C1A8B695011491C0FA51"/>
    <w:rsid w:val="00B95F5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2">
    <w:name w:val="26B81F190FD5485EA5B7E5564D697B3E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2">
    <w:name w:val="98971E37342B4F8496B0DEB303121F0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2">
    <w:name w:val="FF52D8EF44DD43F1B95BAB51ABF463FC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2">
    <w:name w:val="A40011777B624064B5617697E6777386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2">
    <w:name w:val="5CA6B2EB7A034355A9016053AB752A1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2">
    <w:name w:val="95F4E2CE126B4A38BEBF29F7183BA1DB2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FCA621F83274B8893C993EB0F9EEB83">
    <w:name w:val="8FCA621F83274B8893C993EB0F9EEB83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BD59EF089B24DC7B9E47FDAE1D7880F">
    <w:name w:val="ABD59EF089B24DC7B9E47FDAE1D7880F"/>
    <w:rsid w:val="00146B4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3">
    <w:name w:val="26B81F190FD5485EA5B7E5564D697B3E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3">
    <w:name w:val="98971E37342B4F8496B0DEB303121F0C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3">
    <w:name w:val="FF52D8EF44DD43F1B95BAB51ABF463FC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3">
    <w:name w:val="A40011777B624064B5617697E6777386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3">
    <w:name w:val="5CA6B2EB7A034355A9016053AB752A1B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3">
    <w:name w:val="95F4E2CE126B4A38BEBF29F7183BA1DB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">
    <w:name w:val="088E16CB37C34F00AABBC215F2BF3DB0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">
    <w:name w:val="A9B4798ADD874C97B847B0B453CF7423"/>
    <w:rsid w:val="001A68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4">
    <w:name w:val="26B81F190FD5485EA5B7E5564D697B3E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4">
    <w:name w:val="98971E37342B4F8496B0DEB303121F0C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4">
    <w:name w:val="FF52D8EF44DD43F1B95BAB51ABF463FC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4">
    <w:name w:val="A40011777B624064B5617697E6777386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4">
    <w:name w:val="5CA6B2EB7A034355A9016053AB752A1B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4">
    <w:name w:val="95F4E2CE126B4A38BEBF29F7183BA1DB4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1">
    <w:name w:val="088E16CB37C34F00AABBC215F2BF3DB01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1">
    <w:name w:val="A9B4798ADD874C97B847B0B453CF74231"/>
    <w:rsid w:val="003D787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5">
    <w:name w:val="26B81F190FD5485EA5B7E5564D697B3E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5">
    <w:name w:val="98971E37342B4F8496B0DEB303121F0C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5">
    <w:name w:val="FF52D8EF44DD43F1B95BAB51ABF463FC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5">
    <w:name w:val="A40011777B624064B5617697E6777386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5">
    <w:name w:val="5CA6B2EB7A034355A9016053AB752A1B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5">
    <w:name w:val="95F4E2CE126B4A38BEBF29F7183BA1DB5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2">
    <w:name w:val="088E16CB37C34F00AABBC215F2BF3DB02"/>
    <w:rsid w:val="005E4417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2">
    <w:name w:val="A9B4798ADD874C97B847B0B453CF74232"/>
    <w:rsid w:val="005E4417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7D5F-98AA-49B7-B225-09BBB6B2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Závazná přihláška na přípravný kurz pro PZ 2017_formulář_final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SOŠaG</Company>
  <LinksUpToDate>false</LinksUpToDate>
  <CharactersWithSpaces>1301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mailto:info@sosgsm.cz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Soňa Patočková</cp:lastModifiedBy>
  <cp:revision>2</cp:revision>
  <cp:lastPrinted>2013-02-13T08:25:00Z</cp:lastPrinted>
  <dcterms:created xsi:type="dcterms:W3CDTF">2020-11-09T12:26:00Z</dcterms:created>
  <dcterms:modified xsi:type="dcterms:W3CDTF">2020-11-09T12:26:00Z</dcterms:modified>
</cp:coreProperties>
</file>