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/>
        </w:rPr>
        <w:id w:val="1899860769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3979EE" w:rsidRPr="009F29DE" w:rsidRDefault="003979EE">
          <w:pPr>
            <w:rPr>
              <w:rFonts w:asciiTheme="minorHAnsi" w:hAnsiTheme="minorHAnsi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9F29DE">
            <w:rPr>
              <w:rFonts w:asciiTheme="minorHAnsi" w:hAnsiTheme="minorHAnsi"/>
              <w:b/>
              <w:bCs/>
              <w:sz w:val="28"/>
              <w:szCs w:val="28"/>
            </w:rPr>
            <w:t>ZÁVAZNÁ PŘIHLÁŠKA K PŘÍPRAVNÉMU KURZU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4D0142" w:rsidRPr="009F29DE" w:rsidRDefault="004D0142" w:rsidP="002B6E6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542E49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Jméno a příjmení žáka: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-550999420"/>
              <w:placeholder>
                <w:docPart w:val="26B81F190FD5485EA5B7E5564D697B3E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jméno a příjmení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Datum narození:</w:t>
          </w:r>
          <w:r w:rsidR="00BA619E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1302967325"/>
              <w:placeholder>
                <w:docPart w:val="98971E37342B4F8496B0DEB303121F0C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Klikněte sem nebo zadejte datum narození žáka</w:t>
              </w:r>
            </w:sdtContent>
          </w:sdt>
        </w:p>
        <w:p w:rsidR="00BA61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vč. PSČ: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752508249"/>
              <w:placeholder>
                <w:docPart w:val="FF52D8EF44DD43F1B95BAB51ABF463FC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Ulice a číslo popisné</w:t>
              </w:r>
            </w:sdtContent>
          </w:sdt>
        </w:p>
        <w:sdt>
          <w:sdtPr>
            <w:rPr>
              <w:rFonts w:asciiTheme="minorHAnsi" w:hAnsiTheme="minorHAnsi"/>
              <w:color w:val="1F4E79" w:themeColor="accent1" w:themeShade="80"/>
              <w:sz w:val="24"/>
              <w:szCs w:val="24"/>
            </w:rPr>
            <w:id w:val="-2019381950"/>
            <w:placeholder>
              <w:docPart w:val="A40011777B624064B5617697E6777386"/>
            </w:placeholder>
            <w:showingPlcHdr/>
            <w:text/>
          </w:sdtPr>
          <w:sdtEndPr/>
          <w:sdtContent>
            <w:p w:rsidR="00231131" w:rsidRPr="00C430B2" w:rsidRDefault="00741BD2" w:rsidP="009F29DE">
              <w:pPr>
                <w:autoSpaceDE w:val="0"/>
                <w:autoSpaceDN w:val="0"/>
                <w:adjustRightInd w:val="0"/>
                <w:spacing w:after="0" w:line="240" w:lineRule="auto"/>
                <w:ind w:left="2124" w:firstLine="708"/>
                <w:jc w:val="both"/>
                <w:rPr>
                  <w:rFonts w:asciiTheme="minorHAnsi" w:hAnsiTheme="minorHAnsi"/>
                  <w:color w:val="002060"/>
                  <w:sz w:val="24"/>
                  <w:szCs w:val="24"/>
                </w:rPr>
              </w:pPr>
              <w:r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PSČ a město</w:t>
              </w:r>
            </w:p>
          </w:sdtContent>
        </w:sdt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Telefon:</w:t>
          </w:r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r w:rsidR="00B401B3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1593852187"/>
              <w:placeholder>
                <w:docPart w:val="5CA6B2EB7A034355A9016053AB752A1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Telefon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ab/>
          </w:r>
        </w:p>
        <w:p w:rsidR="00EF669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E-mail:</w:t>
          </w:r>
          <w:r w:rsidR="00BA619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</w:t>
          </w:r>
          <w:r w:rsidR="009F29D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 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2008738532"/>
              <w:placeholder>
                <w:docPart w:val="95F4E2CE126B4A38BEBF29F7183BA1D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Email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                                            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Přihlašuji dceru/syna do přípravného kurzu</w:t>
          </w:r>
          <w:r w:rsidR="009F29DE"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z</w:t>
          </w:r>
          <w:r w:rsidR="00C430B2">
            <w:rPr>
              <w:rFonts w:asciiTheme="minorHAnsi" w:hAnsiTheme="minorHAnsi"/>
              <w:b/>
              <w:bCs/>
              <w:sz w:val="24"/>
              <w:szCs w:val="24"/>
            </w:rPr>
            <w:t xml:space="preserve"> (zaškrtněte):</w:t>
          </w:r>
        </w:p>
        <w:p w:rsidR="009F29DE" w:rsidRPr="009F29DE" w:rsidRDefault="00A07A65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98907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32C0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(cena 500,- Kč)</w:t>
          </w:r>
        </w:p>
        <w:p w:rsidR="009F29DE" w:rsidRPr="009F29DE" w:rsidRDefault="00A07A65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8536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63F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českého jazyka (cena 500,- Kč)</w:t>
          </w:r>
        </w:p>
        <w:p w:rsidR="009F29DE" w:rsidRPr="009F29DE" w:rsidRDefault="00A07A65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31607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29DE" w:rsidRPr="009F29DE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a českého jazyka (cena 1 000,- Kč)</w:t>
          </w:r>
        </w:p>
        <w:p w:rsidR="004D0142" w:rsidRPr="009F29DE" w:rsidRDefault="004D0142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Jméno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r w:rsid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365184253"/>
              <w:placeholder>
                <w:docPart w:val="8FCA621F83274B8893C993EB0F9EEB83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Jméno a příjmení zákonného zástupce</w:t>
              </w:r>
            </w:sdtContent>
          </w:sdt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sdt>
            <w:sdtPr>
              <w:rPr>
                <w:rStyle w:val="Formul"/>
              </w:rPr>
              <w:id w:val="-46223168"/>
              <w:placeholder>
                <w:docPart w:val="ABD59EF089B24DC7B9E47FDAE1D7880F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adresu v případě, že se liší od adresy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231131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Souhlasím se zpracováním osobních údajů svého dítěte, které jsou součástí přihlášky,</w:t>
          </w:r>
        </w:p>
        <w:p w:rsidR="00EF669E" w:rsidRPr="009F29DE" w:rsidRDefault="00231131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za </w:t>
          </w:r>
          <w:r w:rsidR="00EF669E" w:rsidRPr="009F29DE">
            <w:rPr>
              <w:rFonts w:asciiTheme="minorHAnsi" w:hAnsiTheme="minorHAnsi"/>
              <w:sz w:val="24"/>
              <w:szCs w:val="24"/>
            </w:rPr>
            <w:t>účelem organizace uvedené akce.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9BF373" wp14:editId="17D745D7">
                    <wp:simplePos x="0" y="0"/>
                    <wp:positionH relativeFrom="column">
                      <wp:posOffset>3453130</wp:posOffset>
                    </wp:positionH>
                    <wp:positionV relativeFrom="paragraph">
                      <wp:posOffset>160655</wp:posOffset>
                    </wp:positionV>
                    <wp:extent cx="1981200" cy="0"/>
                    <wp:effectExtent l="0" t="0" r="19050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61A648D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2.65pt" to="42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EF669E" w:rsidRDefault="00E27D34" w:rsidP="009F29DE">
          <w:pPr>
            <w:autoSpaceDE w:val="0"/>
            <w:autoSpaceDN w:val="0"/>
            <w:adjustRightInd w:val="0"/>
            <w:spacing w:after="0" w:line="240" w:lineRule="auto"/>
            <w:ind w:left="4956" w:firstLine="708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p</w:t>
          </w:r>
          <w:r w:rsidR="009F29DE">
            <w:rPr>
              <w:rFonts w:asciiTheme="minorHAnsi" w:hAnsiTheme="minorHAnsi"/>
              <w:sz w:val="24"/>
              <w:szCs w:val="24"/>
            </w:rPr>
            <w:t>odpis zákonného zástupce</w:t>
          </w:r>
        </w:p>
        <w:p w:rsidR="009F29D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Vyplněnou přihlášku odešlete do </w:t>
          </w:r>
          <w:r w:rsidR="00B01F07" w:rsidRPr="009F29DE">
            <w:rPr>
              <w:rFonts w:asciiTheme="minorHAnsi" w:hAnsiTheme="minorHAnsi"/>
              <w:b/>
              <w:sz w:val="24"/>
              <w:szCs w:val="24"/>
            </w:rPr>
            <w:t>2</w:t>
          </w:r>
          <w:r w:rsidR="00ED32C0">
            <w:rPr>
              <w:rFonts w:asciiTheme="minorHAnsi" w:hAnsiTheme="minorHAnsi"/>
              <w:b/>
              <w:sz w:val="24"/>
              <w:szCs w:val="24"/>
            </w:rPr>
            <w:t>2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. 1. 201</w:t>
          </w:r>
          <w:r w:rsidR="00ED32C0">
            <w:rPr>
              <w:rFonts w:asciiTheme="minorHAnsi" w:hAnsiTheme="minorHAnsi"/>
              <w:b/>
              <w:bCs/>
              <w:sz w:val="24"/>
              <w:szCs w:val="24"/>
            </w:rPr>
            <w:t>8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na výše uvedenou adresu nebo e-mailem na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 xml:space="preserve">adresu </w:t>
          </w:r>
          <w:hyperlink r:id="rId9" w:history="1">
            <w:r w:rsidRPr="009F29DE">
              <w:rPr>
                <w:rStyle w:val="Hypertextovodkaz"/>
                <w:rFonts w:asciiTheme="minorHAnsi" w:hAnsiTheme="minorHAnsi"/>
                <w:sz w:val="24"/>
                <w:szCs w:val="24"/>
              </w:rPr>
              <w:t>info@sosgsm.cz</w:t>
            </w:r>
          </w:hyperlink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Při posílání přihlášky e-mailem se podpis nevyplňuje; přihlášku</w:t>
          </w:r>
          <w:r w:rsidR="00D101ED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po odeslání vytiskněte, podepište a žák ji přinese na první hodinu kurzů</w:t>
          </w:r>
          <w:r w:rsidR="00D725CB">
            <w:rPr>
              <w:rFonts w:asciiTheme="minorHAnsi" w:hAnsiTheme="minorHAnsi"/>
              <w:sz w:val="24"/>
              <w:szCs w:val="24"/>
            </w:rPr>
            <w:t>, která se uskuteční ve středu</w:t>
          </w:r>
          <w:r w:rsidR="004D0142" w:rsidRPr="009F29DE">
            <w:rPr>
              <w:rFonts w:asciiTheme="minorHAnsi" w:hAnsiTheme="minorHAnsi"/>
              <w:sz w:val="24"/>
              <w:szCs w:val="24"/>
            </w:rPr>
            <w:t xml:space="preserve"> 2</w:t>
          </w:r>
          <w:r w:rsidR="00ED32C0">
            <w:rPr>
              <w:rFonts w:asciiTheme="minorHAnsi" w:hAnsiTheme="minorHAnsi"/>
              <w:sz w:val="24"/>
              <w:szCs w:val="24"/>
            </w:rPr>
            <w:t>4</w:t>
          </w:r>
          <w:r w:rsidR="004D0142" w:rsidRPr="009F29DE">
            <w:rPr>
              <w:rFonts w:asciiTheme="minorHAnsi" w:hAnsiTheme="minorHAnsi"/>
              <w:sz w:val="24"/>
              <w:szCs w:val="24"/>
            </w:rPr>
            <w:t>. 1. 201</w:t>
          </w:r>
          <w:r w:rsidR="00ED32C0">
            <w:rPr>
              <w:rFonts w:asciiTheme="minorHAnsi" w:hAnsiTheme="minorHAnsi"/>
              <w:sz w:val="24"/>
              <w:szCs w:val="24"/>
            </w:rPr>
            <w:t>8</w:t>
          </w:r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Úhradu kurzovného je možno provést v h</w:t>
          </w:r>
          <w:r w:rsidR="00ED32C0">
            <w:rPr>
              <w:rFonts w:asciiTheme="minorHAnsi" w:hAnsiTheme="minorHAnsi"/>
              <w:sz w:val="24"/>
              <w:szCs w:val="24"/>
            </w:rPr>
            <w:t xml:space="preserve">otovosti při první hodině kurzu na sekretariátě školy. </w:t>
          </w:r>
          <w:r w:rsidR="00ED32C0" w:rsidRPr="00ED32C0">
            <w:rPr>
              <w:rFonts w:asciiTheme="minorHAnsi" w:hAnsiTheme="minorHAnsi"/>
              <w:b/>
              <w:sz w:val="24"/>
              <w:szCs w:val="24"/>
            </w:rPr>
            <w:t>Pokud žák nastoupí 1. září 2018 na naši školu, bude mu polovina zaplacené částky vrácena!</w:t>
          </w:r>
        </w:p>
      </w:sdtContent>
    </w:sdt>
    <w:sectPr w:rsidR="00EF669E" w:rsidRPr="009F29DE" w:rsidSect="007A70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65" w:rsidRDefault="00A07A65" w:rsidP="00ED1E57">
      <w:pPr>
        <w:spacing w:after="0" w:line="240" w:lineRule="auto"/>
      </w:pPr>
      <w:r>
        <w:separator/>
      </w:r>
    </w:p>
  </w:endnote>
  <w:endnote w:type="continuationSeparator" w:id="0">
    <w:p w:rsidR="00A07A65" w:rsidRDefault="00A07A65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7" w:rsidRDefault="00A07A65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65" w:rsidRDefault="00A07A65" w:rsidP="00ED1E57">
      <w:pPr>
        <w:spacing w:after="0" w:line="240" w:lineRule="auto"/>
      </w:pPr>
      <w:r>
        <w:separator/>
      </w:r>
    </w:p>
  </w:footnote>
  <w:footnote w:type="continuationSeparator" w:id="0">
    <w:p w:rsidR="00A07A65" w:rsidRDefault="00A07A65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507D"/>
    <w:multiLevelType w:val="hybridMultilevel"/>
    <w:tmpl w:val="0194D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55C29"/>
    <w:multiLevelType w:val="hybridMultilevel"/>
    <w:tmpl w:val="78EEA23A"/>
    <w:lvl w:ilvl="0" w:tplc="CE10FA2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333D6"/>
    <w:multiLevelType w:val="hybridMultilevel"/>
    <w:tmpl w:val="B4FC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B"/>
    <w:rsid w:val="00007349"/>
    <w:rsid w:val="000A5DAF"/>
    <w:rsid w:val="000B790D"/>
    <w:rsid w:val="000C77D8"/>
    <w:rsid w:val="001C4C02"/>
    <w:rsid w:val="00231131"/>
    <w:rsid w:val="00240ADF"/>
    <w:rsid w:val="002452C5"/>
    <w:rsid w:val="002B1A3E"/>
    <w:rsid w:val="002B6E64"/>
    <w:rsid w:val="0030792F"/>
    <w:rsid w:val="00337989"/>
    <w:rsid w:val="00377FBB"/>
    <w:rsid w:val="003979EE"/>
    <w:rsid w:val="00475732"/>
    <w:rsid w:val="00484DC1"/>
    <w:rsid w:val="004D0142"/>
    <w:rsid w:val="004E5C58"/>
    <w:rsid w:val="00522934"/>
    <w:rsid w:val="00542E49"/>
    <w:rsid w:val="005757F7"/>
    <w:rsid w:val="005D1D0A"/>
    <w:rsid w:val="00660175"/>
    <w:rsid w:val="00661E60"/>
    <w:rsid w:val="00695318"/>
    <w:rsid w:val="006B41CF"/>
    <w:rsid w:val="00741BD2"/>
    <w:rsid w:val="0079618A"/>
    <w:rsid w:val="007A70DB"/>
    <w:rsid w:val="007C3DA3"/>
    <w:rsid w:val="008B17BE"/>
    <w:rsid w:val="008B62E7"/>
    <w:rsid w:val="008C2427"/>
    <w:rsid w:val="00967EA2"/>
    <w:rsid w:val="009B3AF4"/>
    <w:rsid w:val="009F29DE"/>
    <w:rsid w:val="00A07A65"/>
    <w:rsid w:val="00AB74E7"/>
    <w:rsid w:val="00B01F07"/>
    <w:rsid w:val="00B401B3"/>
    <w:rsid w:val="00B74DA8"/>
    <w:rsid w:val="00B875D4"/>
    <w:rsid w:val="00BA619E"/>
    <w:rsid w:val="00C24529"/>
    <w:rsid w:val="00C430B2"/>
    <w:rsid w:val="00C62F4A"/>
    <w:rsid w:val="00CA593C"/>
    <w:rsid w:val="00D034F6"/>
    <w:rsid w:val="00D101ED"/>
    <w:rsid w:val="00D11EA0"/>
    <w:rsid w:val="00D563FD"/>
    <w:rsid w:val="00D725CB"/>
    <w:rsid w:val="00DA3B03"/>
    <w:rsid w:val="00DC21B2"/>
    <w:rsid w:val="00DC3366"/>
    <w:rsid w:val="00E27D34"/>
    <w:rsid w:val="00E735CF"/>
    <w:rsid w:val="00E936CE"/>
    <w:rsid w:val="00EB73D6"/>
    <w:rsid w:val="00ED1E57"/>
    <w:rsid w:val="00ED32C0"/>
    <w:rsid w:val="00EF669E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character" w:styleId="Hypertextovodkaz">
    <w:name w:val="Hyperlink"/>
    <w:uiPriority w:val="99"/>
    <w:unhideWhenUsed/>
    <w:rsid w:val="00EF66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619E"/>
    <w:rPr>
      <w:color w:val="808080"/>
    </w:rPr>
  </w:style>
  <w:style w:type="character" w:customStyle="1" w:styleId="Styl1">
    <w:name w:val="Styl1"/>
    <w:basedOn w:val="Standardnpsmoodstavce"/>
    <w:uiPriority w:val="1"/>
    <w:rsid w:val="00D563FD"/>
    <w:rPr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BD2"/>
    <w:rPr>
      <w:rFonts w:ascii="Tahoma" w:hAnsi="Tahoma" w:cs="Tahoma"/>
      <w:sz w:val="16"/>
      <w:szCs w:val="16"/>
    </w:rPr>
  </w:style>
  <w:style w:type="character" w:customStyle="1" w:styleId="Formul">
    <w:name w:val="Formulář"/>
    <w:basedOn w:val="Standardnpsmoodstavce"/>
    <w:uiPriority w:val="1"/>
    <w:rsid w:val="00741BD2"/>
    <w:rPr>
      <w:color w:val="1F4E79" w:themeColor="accent1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character" w:styleId="Hypertextovodkaz">
    <w:name w:val="Hyperlink"/>
    <w:uiPriority w:val="99"/>
    <w:unhideWhenUsed/>
    <w:rsid w:val="00EF66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619E"/>
    <w:rPr>
      <w:color w:val="808080"/>
    </w:rPr>
  </w:style>
  <w:style w:type="character" w:customStyle="1" w:styleId="Styl1">
    <w:name w:val="Styl1"/>
    <w:basedOn w:val="Standardnpsmoodstavce"/>
    <w:uiPriority w:val="1"/>
    <w:rsid w:val="00D563FD"/>
    <w:rPr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BD2"/>
    <w:rPr>
      <w:rFonts w:ascii="Tahoma" w:hAnsi="Tahoma" w:cs="Tahoma"/>
      <w:sz w:val="16"/>
      <w:szCs w:val="16"/>
    </w:rPr>
  </w:style>
  <w:style w:type="character" w:customStyle="1" w:styleId="Formul">
    <w:name w:val="Formulář"/>
    <w:basedOn w:val="Standardnpsmoodstavce"/>
    <w:uiPriority w:val="1"/>
    <w:rsid w:val="00741BD2"/>
    <w:rPr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osgs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Z&#225;vazn&#225;%20p&#345;ihl&#225;&#353;ka%20na%20p&#345;&#237;pravn&#253;%20kurz%20pro%20PZ%202017_formul&#225;&#345;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B81F190FD5485EA5B7E5564D697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DE6AD-41FC-4F44-BDA9-E5D9BC856E8C}"/>
      </w:docPartPr>
      <w:docPartBody>
        <w:p w:rsidR="00B95F51" w:rsidRDefault="00146B46" w:rsidP="00146B46">
          <w:pPr>
            <w:pStyle w:val="26B81F190FD5485EA5B7E5564D697B3E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jméno a příjmení žáka</w:t>
          </w:r>
        </w:p>
      </w:docPartBody>
    </w:docPart>
    <w:docPart>
      <w:docPartPr>
        <w:name w:val="98971E37342B4F8496B0DEB30312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0FA00-3706-4CDC-B22B-30EE58BDFC7D}"/>
      </w:docPartPr>
      <w:docPartBody>
        <w:p w:rsidR="00B95F51" w:rsidRDefault="00146B46" w:rsidP="00146B46">
          <w:pPr>
            <w:pStyle w:val="98971E37342B4F8496B0DEB303121F0C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Klikněte sem nebo zadejte datum narození žáka</w:t>
          </w:r>
        </w:p>
      </w:docPartBody>
    </w:docPart>
    <w:docPart>
      <w:docPartPr>
        <w:name w:val="FF52D8EF44DD43F1B95BAB51ABF46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8C3A8-9906-44D9-AAE8-2B47F33678EE}"/>
      </w:docPartPr>
      <w:docPartBody>
        <w:p w:rsidR="00B95F51" w:rsidRDefault="00146B46" w:rsidP="00146B46">
          <w:pPr>
            <w:pStyle w:val="FF52D8EF44DD43F1B95BAB51ABF463FC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Ulice a číslo popisné</w:t>
          </w:r>
        </w:p>
      </w:docPartBody>
    </w:docPart>
    <w:docPart>
      <w:docPartPr>
        <w:name w:val="A40011777B624064B5617697E6777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4A9BC-7143-451A-89A5-E0E2C6BA9DBE}"/>
      </w:docPartPr>
      <w:docPartBody>
        <w:p w:rsidR="00B95F51" w:rsidRDefault="00146B46" w:rsidP="00146B46">
          <w:pPr>
            <w:pStyle w:val="A40011777B624064B5617697E6777386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PSČ a město</w:t>
          </w:r>
        </w:p>
      </w:docPartBody>
    </w:docPart>
    <w:docPart>
      <w:docPartPr>
        <w:name w:val="5CA6B2EB7A034355A9016053AB752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7BC38-C475-4290-8D16-86B8BBF01F74}"/>
      </w:docPartPr>
      <w:docPartBody>
        <w:p w:rsidR="00B95F51" w:rsidRDefault="00146B46" w:rsidP="00146B46">
          <w:pPr>
            <w:pStyle w:val="5CA6B2EB7A034355A9016053AB752A1B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Telefon na rodiče/zákonného zástupce</w:t>
          </w:r>
        </w:p>
      </w:docPartBody>
    </w:docPart>
    <w:docPart>
      <w:docPartPr>
        <w:name w:val="95F4E2CE126B4A38BEBF29F7183BA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75A5-F95E-402E-9F58-93CFBBBBD27D}"/>
      </w:docPartPr>
      <w:docPartBody>
        <w:p w:rsidR="00B95F51" w:rsidRDefault="00146B46" w:rsidP="00146B46">
          <w:pPr>
            <w:pStyle w:val="95F4E2CE126B4A38BEBF29F7183BA1DB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Email na rodiče/zákonného zástupce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0D7FB-00BC-43F9-B149-FA59C6F695CC}"/>
      </w:docPartPr>
      <w:docPartBody>
        <w:p w:rsidR="00146B46" w:rsidRDefault="008C3E91">
          <w:r w:rsidRPr="0057112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5C"/>
    <w:rsid w:val="0006069E"/>
    <w:rsid w:val="00096CA6"/>
    <w:rsid w:val="00146B46"/>
    <w:rsid w:val="00557FDD"/>
    <w:rsid w:val="005C6F5C"/>
    <w:rsid w:val="008C3E91"/>
    <w:rsid w:val="009505F7"/>
    <w:rsid w:val="00B95F51"/>
    <w:rsid w:val="00D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6B46"/>
    <w:rPr>
      <w:color w:val="808080"/>
    </w:rPr>
  </w:style>
  <w:style w:type="paragraph" w:customStyle="1" w:styleId="DBF78A7D4DF6491B96F8B29D72C71109">
    <w:name w:val="DBF78A7D4DF6491B96F8B29D72C71109"/>
  </w:style>
  <w:style w:type="paragraph" w:customStyle="1" w:styleId="26B81F190FD5485EA5B7E5564D697B3E">
    <w:name w:val="26B81F190FD5485EA5B7E5564D697B3E"/>
  </w:style>
  <w:style w:type="paragraph" w:customStyle="1" w:styleId="98971E37342B4F8496B0DEB303121F0C">
    <w:name w:val="98971E37342B4F8496B0DEB303121F0C"/>
  </w:style>
  <w:style w:type="paragraph" w:customStyle="1" w:styleId="FF52D8EF44DD43F1B95BAB51ABF463FC">
    <w:name w:val="FF52D8EF44DD43F1B95BAB51ABF463FC"/>
  </w:style>
  <w:style w:type="paragraph" w:customStyle="1" w:styleId="A40011777B624064B5617697E6777386">
    <w:name w:val="A40011777B624064B5617697E6777386"/>
  </w:style>
  <w:style w:type="paragraph" w:customStyle="1" w:styleId="5CA6B2EB7A034355A9016053AB752A1B">
    <w:name w:val="5CA6B2EB7A034355A9016053AB752A1B"/>
  </w:style>
  <w:style w:type="paragraph" w:customStyle="1" w:styleId="95F4E2CE126B4A38BEBF29F7183BA1DB">
    <w:name w:val="95F4E2CE126B4A38BEBF29F7183BA1DB"/>
  </w:style>
  <w:style w:type="paragraph" w:customStyle="1" w:styleId="68363F5DB8314FB68A4EE6B78C5462C0">
    <w:name w:val="68363F5DB8314FB68A4EE6B78C5462C0"/>
  </w:style>
  <w:style w:type="paragraph" w:customStyle="1" w:styleId="A5FF0DFA693B4C1A8B695011491C0FA5">
    <w:name w:val="A5FF0DFA693B4C1A8B695011491C0FA5"/>
  </w:style>
  <w:style w:type="paragraph" w:customStyle="1" w:styleId="26B81F190FD5485EA5B7E5564D697B3E1">
    <w:name w:val="26B81F190FD5485EA5B7E5564D697B3E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1">
    <w:name w:val="98971E37342B4F8496B0DEB303121F0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1">
    <w:name w:val="FF52D8EF44DD43F1B95BAB51ABF463F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1">
    <w:name w:val="A40011777B624064B5617697E6777386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1">
    <w:name w:val="5CA6B2EB7A034355A9016053AB752A1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1">
    <w:name w:val="95F4E2CE126B4A38BEBF29F7183BA1D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363F5DB8314FB68A4EE6B78C5462C01">
    <w:name w:val="68363F5DB8314FB68A4EE6B78C5462C0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FF0DFA693B4C1A8B695011491C0FA51">
    <w:name w:val="A5FF0DFA693B4C1A8B695011491C0FA5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2">
    <w:name w:val="26B81F190FD5485EA5B7E5564D697B3E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2">
    <w:name w:val="98971E37342B4F8496B0DEB303121F0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2">
    <w:name w:val="FF52D8EF44DD43F1B95BAB51ABF463F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2">
    <w:name w:val="A40011777B624064B5617697E6777386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2">
    <w:name w:val="5CA6B2EB7A034355A9016053AB752A1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2">
    <w:name w:val="95F4E2CE126B4A38BEBF29F7183BA1D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CA621F83274B8893C993EB0F9EEB83">
    <w:name w:val="8FCA621F83274B8893C993EB0F9EEB83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BD59EF089B24DC7B9E47FDAE1D7880F">
    <w:name w:val="ABD59EF089B24DC7B9E47FDAE1D7880F"/>
    <w:rsid w:val="00146B46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6B46"/>
    <w:rPr>
      <w:color w:val="808080"/>
    </w:rPr>
  </w:style>
  <w:style w:type="paragraph" w:customStyle="1" w:styleId="DBF78A7D4DF6491B96F8B29D72C71109">
    <w:name w:val="DBF78A7D4DF6491B96F8B29D72C71109"/>
  </w:style>
  <w:style w:type="paragraph" w:customStyle="1" w:styleId="26B81F190FD5485EA5B7E5564D697B3E">
    <w:name w:val="26B81F190FD5485EA5B7E5564D697B3E"/>
  </w:style>
  <w:style w:type="paragraph" w:customStyle="1" w:styleId="98971E37342B4F8496B0DEB303121F0C">
    <w:name w:val="98971E37342B4F8496B0DEB303121F0C"/>
  </w:style>
  <w:style w:type="paragraph" w:customStyle="1" w:styleId="FF52D8EF44DD43F1B95BAB51ABF463FC">
    <w:name w:val="FF52D8EF44DD43F1B95BAB51ABF463FC"/>
  </w:style>
  <w:style w:type="paragraph" w:customStyle="1" w:styleId="A40011777B624064B5617697E6777386">
    <w:name w:val="A40011777B624064B5617697E6777386"/>
  </w:style>
  <w:style w:type="paragraph" w:customStyle="1" w:styleId="5CA6B2EB7A034355A9016053AB752A1B">
    <w:name w:val="5CA6B2EB7A034355A9016053AB752A1B"/>
  </w:style>
  <w:style w:type="paragraph" w:customStyle="1" w:styleId="95F4E2CE126B4A38BEBF29F7183BA1DB">
    <w:name w:val="95F4E2CE126B4A38BEBF29F7183BA1DB"/>
  </w:style>
  <w:style w:type="paragraph" w:customStyle="1" w:styleId="68363F5DB8314FB68A4EE6B78C5462C0">
    <w:name w:val="68363F5DB8314FB68A4EE6B78C5462C0"/>
  </w:style>
  <w:style w:type="paragraph" w:customStyle="1" w:styleId="A5FF0DFA693B4C1A8B695011491C0FA5">
    <w:name w:val="A5FF0DFA693B4C1A8B695011491C0FA5"/>
  </w:style>
  <w:style w:type="paragraph" w:customStyle="1" w:styleId="26B81F190FD5485EA5B7E5564D697B3E1">
    <w:name w:val="26B81F190FD5485EA5B7E5564D697B3E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1">
    <w:name w:val="98971E37342B4F8496B0DEB303121F0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1">
    <w:name w:val="FF52D8EF44DD43F1B95BAB51ABF463F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1">
    <w:name w:val="A40011777B624064B5617697E6777386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1">
    <w:name w:val="5CA6B2EB7A034355A9016053AB752A1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1">
    <w:name w:val="95F4E2CE126B4A38BEBF29F7183BA1D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363F5DB8314FB68A4EE6B78C5462C01">
    <w:name w:val="68363F5DB8314FB68A4EE6B78C5462C0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FF0DFA693B4C1A8B695011491C0FA51">
    <w:name w:val="A5FF0DFA693B4C1A8B695011491C0FA5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2">
    <w:name w:val="26B81F190FD5485EA5B7E5564D697B3E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2">
    <w:name w:val="98971E37342B4F8496B0DEB303121F0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2">
    <w:name w:val="FF52D8EF44DD43F1B95BAB51ABF463F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2">
    <w:name w:val="A40011777B624064B5617697E6777386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2">
    <w:name w:val="5CA6B2EB7A034355A9016053AB752A1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2">
    <w:name w:val="95F4E2CE126B4A38BEBF29F7183BA1D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CA621F83274B8893C993EB0F9EEB83">
    <w:name w:val="8FCA621F83274B8893C993EB0F9EEB83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BD59EF089B24DC7B9E47FDAE1D7880F">
    <w:name w:val="ABD59EF089B24DC7B9E47FDAE1D7880F"/>
    <w:rsid w:val="00146B46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66AB-DC28-4B00-9B0D-8544DB48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 na přípravný kurz pro PZ 2017_formulář_final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1359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mailto:info@sosgsm.cz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SPŠP</cp:lastModifiedBy>
  <cp:revision>2</cp:revision>
  <cp:lastPrinted>2013-02-13T08:25:00Z</cp:lastPrinted>
  <dcterms:created xsi:type="dcterms:W3CDTF">2017-11-25T11:25:00Z</dcterms:created>
  <dcterms:modified xsi:type="dcterms:W3CDTF">2017-11-25T11:25:00Z</dcterms:modified>
</cp:coreProperties>
</file>